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1426CA" w:rsidP="005D02DB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Novembre</w:t>
            </w:r>
            <w:r w:rsidR="001027F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CE74E5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2024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265179" w:rsidP="00265179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Légère baisse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Novembre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CE74E5">
        <w:rPr>
          <w:rFonts w:ascii="Times New Roman" w:eastAsia="Gulim" w:hAnsi="Times New Roman"/>
          <w:b/>
          <w:bCs/>
          <w:sz w:val="28"/>
          <w:szCs w:val="28"/>
        </w:rPr>
        <w:t>4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26517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265179">
        <w:rPr>
          <w:rFonts w:ascii="Times New Roman" w:eastAsia="Gulim" w:hAnsi="Times New Roman"/>
          <w:sz w:val="28"/>
          <w:szCs w:val="28"/>
        </w:rPr>
        <w:t xml:space="preserve">légère baisse </w:t>
      </w:r>
      <w:r w:rsidR="00506EFD">
        <w:rPr>
          <w:rFonts w:ascii="Times New Roman" w:eastAsia="Gulim" w:hAnsi="Times New Roman"/>
          <w:sz w:val="28"/>
          <w:szCs w:val="28"/>
        </w:rPr>
        <w:t xml:space="preserve">de 0,1%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>terme</w:t>
      </w:r>
      <w:r w:rsidR="00265179">
        <w:rPr>
          <w:rFonts w:ascii="Times New Roman" w:eastAsia="Gulim" w:hAnsi="Times New Roman"/>
          <w:sz w:val="28"/>
          <w:szCs w:val="28"/>
        </w:rPr>
        <w:t xml:space="preserve"> du mois de Novembre </w:t>
      </w:r>
      <w:r w:rsidR="00CE74E5">
        <w:rPr>
          <w:rFonts w:ascii="Times New Roman" w:eastAsia="Gulim" w:hAnsi="Times New Roman"/>
          <w:sz w:val="28"/>
          <w:szCs w:val="28"/>
        </w:rPr>
        <w:t>2024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265179">
        <w:rPr>
          <w:rFonts w:ascii="Times New Roman" w:eastAsia="Gulim" w:hAnsi="Times New Roman"/>
          <w:sz w:val="28"/>
          <w:szCs w:val="28"/>
        </w:rPr>
        <w:t xml:space="preserve">une baisse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FF48C7">
        <w:rPr>
          <w:rFonts w:ascii="Times New Roman" w:eastAsia="Gulim" w:hAnsi="Times New Roman"/>
          <w:sz w:val="28"/>
          <w:szCs w:val="28"/>
        </w:rPr>
        <w:t>0,2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AF5B1A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2A4E00">
        <w:rPr>
          <w:rFonts w:ascii="Times New Roman" w:eastAsia="Gulim" w:hAnsi="Times New Roman"/>
          <w:sz w:val="28"/>
          <w:szCs w:val="28"/>
        </w:rPr>
        <w:t xml:space="preserve"> </w:t>
      </w:r>
      <w:r w:rsidR="00B7192E">
        <w:rPr>
          <w:rFonts w:ascii="Times New Roman" w:eastAsia="Gulim" w:hAnsi="Times New Roman"/>
          <w:sz w:val="28"/>
          <w:szCs w:val="28"/>
        </w:rPr>
        <w:t xml:space="preserve">de 0,1%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>l’indice des produits</w:t>
      </w:r>
      <w:r w:rsidR="005D2C90">
        <w:rPr>
          <w:rFonts w:ascii="Times New Roman" w:eastAsia="Gulim" w:hAnsi="Times New Roman"/>
          <w:sz w:val="28"/>
          <w:szCs w:val="28"/>
        </w:rPr>
        <w:t xml:space="preserve"> non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6C3D28">
        <w:rPr>
          <w:rFonts w:ascii="Times New Roman" w:eastAsia="Gulim" w:hAnsi="Times New Roman"/>
          <w:sz w:val="28"/>
          <w:szCs w:val="28"/>
        </w:rPr>
        <w:t>alimentaire</w:t>
      </w:r>
      <w:r w:rsidR="00450AAC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A4E00" w:rsidRDefault="00265179" w:rsidP="0077723D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77723D" w:rsidRDefault="0077723D" w:rsidP="0077723D">
      <w:pPr>
        <w:ind w:left="0"/>
        <w:jc w:val="both"/>
        <w:rPr>
          <w:rFonts w:ascii="Times New Roman" w:eastAsia="Gulim" w:hAnsi="Times New Roman"/>
          <w:noProof/>
          <w:sz w:val="28"/>
          <w:szCs w:val="28"/>
          <w:lang w:eastAsia="fr-FR"/>
        </w:rPr>
      </w:pPr>
    </w:p>
    <w:p w:rsidR="00D00068" w:rsidRDefault="00B06305" w:rsidP="0077723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15875</wp:posOffset>
            </wp:positionV>
            <wp:extent cx="1600200" cy="714375"/>
            <wp:effectExtent l="0" t="0" r="0" b="9525"/>
            <wp:wrapTight wrapText="bothSides">
              <wp:wrapPolygon edited="0">
                <wp:start x="0" y="0"/>
                <wp:lineTo x="0" y="21312"/>
                <wp:lineTo x="21343" y="21312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265179">
        <w:rPr>
          <w:rFonts w:ascii="Times New Roman" w:eastAsia="Gulim" w:hAnsi="Times New Roman"/>
          <w:noProof/>
          <w:sz w:val="28"/>
          <w:szCs w:val="28"/>
          <w:lang w:eastAsia="fr-FR"/>
        </w:rPr>
        <w:t>baisses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265179">
        <w:rPr>
          <w:rFonts w:ascii="Times New Roman" w:eastAsia="Gulim" w:hAnsi="Times New Roman"/>
          <w:sz w:val="28"/>
          <w:szCs w:val="28"/>
        </w:rPr>
        <w:t>Octobre</w:t>
      </w:r>
      <w:r w:rsidR="00AF6127">
        <w:rPr>
          <w:rFonts w:ascii="Times New Roman" w:eastAsia="Gulim" w:hAnsi="Times New Roman"/>
          <w:sz w:val="28"/>
          <w:szCs w:val="28"/>
        </w:rPr>
        <w:t xml:space="preserve"> et </w:t>
      </w:r>
      <w:r w:rsidR="00265179">
        <w:rPr>
          <w:rFonts w:ascii="Times New Roman" w:eastAsia="Gulim" w:hAnsi="Times New Roman"/>
          <w:sz w:val="28"/>
          <w:szCs w:val="28"/>
        </w:rPr>
        <w:t>Novembre</w:t>
      </w:r>
      <w:r w:rsidR="00AF6127">
        <w:rPr>
          <w:rFonts w:ascii="Times New Roman" w:eastAsia="Gulim" w:hAnsi="Times New Roman"/>
          <w:sz w:val="28"/>
          <w:szCs w:val="28"/>
        </w:rPr>
        <w:t xml:space="preserve"> </w:t>
      </w:r>
      <w:r w:rsidR="00CE74E5">
        <w:rPr>
          <w:rFonts w:ascii="Times New Roman" w:eastAsia="Gulim" w:hAnsi="Times New Roman"/>
          <w:sz w:val="28"/>
          <w:szCs w:val="28"/>
        </w:rPr>
        <w:t xml:space="preserve">2024,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1D3D9B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D00068">
        <w:rPr>
          <w:rFonts w:ascii="Times New Roman" w:eastAsia="Gulim" w:hAnsi="Times New Roman"/>
          <w:sz w:val="28"/>
          <w:szCs w:val="28"/>
        </w:rPr>
        <w:t xml:space="preserve">les </w:t>
      </w:r>
      <w:r w:rsidR="00D00068" w:rsidRPr="009C0D33">
        <w:rPr>
          <w:rFonts w:ascii="Times New Roman" w:eastAsia="Gulim" w:hAnsi="Times New Roman"/>
          <w:sz w:val="28"/>
          <w:szCs w:val="28"/>
        </w:rPr>
        <w:t>‘‘</w:t>
      </w:r>
      <w:r w:rsidR="00FF48C7">
        <w:rPr>
          <w:rFonts w:ascii="Times New Roman" w:eastAsia="Gulim" w:hAnsi="Times New Roman"/>
          <w:sz w:val="28"/>
          <w:szCs w:val="28"/>
        </w:rPr>
        <w:t>Légumes</w:t>
      </w:r>
      <w:r w:rsidR="00D00068" w:rsidRPr="009C0D33">
        <w:rPr>
          <w:rFonts w:ascii="Times New Roman" w:eastAsia="Gulim" w:hAnsi="Times New Roman"/>
          <w:sz w:val="28"/>
          <w:szCs w:val="28"/>
        </w:rPr>
        <w:t>’’</w:t>
      </w:r>
      <w:r w:rsidR="00D00068">
        <w:rPr>
          <w:rFonts w:ascii="Times New Roman" w:eastAsia="Gulim" w:hAnsi="Times New Roman"/>
          <w:sz w:val="28"/>
          <w:szCs w:val="28"/>
        </w:rPr>
        <w:t xml:space="preserve"> avec </w:t>
      </w:r>
      <w:r w:rsidR="00265179">
        <w:rPr>
          <w:rFonts w:ascii="Times New Roman" w:eastAsia="Gulim" w:hAnsi="Times New Roman"/>
          <w:sz w:val="28"/>
          <w:szCs w:val="28"/>
        </w:rPr>
        <w:t>3,7</w:t>
      </w:r>
      <w:r w:rsidR="00D00068">
        <w:rPr>
          <w:rFonts w:ascii="Times New Roman" w:eastAsia="Gulim" w:hAnsi="Times New Roman"/>
          <w:sz w:val="28"/>
          <w:szCs w:val="28"/>
        </w:rPr>
        <w:t>%</w:t>
      </w:r>
      <w:r w:rsidR="00FF48C7">
        <w:rPr>
          <w:rFonts w:ascii="Times New Roman" w:eastAsia="Gulim" w:hAnsi="Times New Roman"/>
          <w:sz w:val="28"/>
          <w:szCs w:val="28"/>
        </w:rPr>
        <w:t xml:space="preserve">, </w:t>
      </w:r>
      <w:r w:rsidR="00404A88">
        <w:rPr>
          <w:rFonts w:ascii="Times New Roman" w:eastAsia="Gulim" w:hAnsi="Times New Roman"/>
          <w:sz w:val="28"/>
          <w:szCs w:val="28"/>
        </w:rPr>
        <w:t>le</w:t>
      </w:r>
      <w:r w:rsidR="00265179">
        <w:rPr>
          <w:rFonts w:ascii="Times New Roman" w:eastAsia="Gulim" w:hAnsi="Times New Roman"/>
          <w:sz w:val="28"/>
          <w:szCs w:val="28"/>
        </w:rPr>
        <w:t>s</w:t>
      </w:r>
      <w:r w:rsidR="00404A88">
        <w:rPr>
          <w:rFonts w:ascii="Times New Roman" w:eastAsia="Gulim" w:hAnsi="Times New Roman"/>
          <w:sz w:val="28"/>
          <w:szCs w:val="28"/>
        </w:rPr>
        <w:t xml:space="preserve"> </w:t>
      </w:r>
      <w:r w:rsidR="00404A88" w:rsidRPr="009C0D33">
        <w:rPr>
          <w:rFonts w:ascii="Times New Roman" w:eastAsia="Gulim" w:hAnsi="Times New Roman"/>
          <w:sz w:val="28"/>
          <w:szCs w:val="28"/>
        </w:rPr>
        <w:t>‘‘</w:t>
      </w:r>
      <w:r w:rsidR="00265179">
        <w:rPr>
          <w:rFonts w:ascii="Times New Roman" w:eastAsia="Gulim" w:hAnsi="Times New Roman"/>
          <w:sz w:val="28"/>
          <w:szCs w:val="28"/>
        </w:rPr>
        <w:t>Fruits</w:t>
      </w:r>
      <w:r w:rsidR="00404A88" w:rsidRPr="009C0D33">
        <w:rPr>
          <w:rFonts w:ascii="Times New Roman" w:eastAsia="Gulim" w:hAnsi="Times New Roman"/>
          <w:sz w:val="28"/>
          <w:szCs w:val="28"/>
        </w:rPr>
        <w:t>’’</w:t>
      </w:r>
      <w:r w:rsidR="00404A88">
        <w:rPr>
          <w:rFonts w:ascii="Times New Roman" w:eastAsia="Gulim" w:hAnsi="Times New Roman"/>
          <w:sz w:val="28"/>
          <w:szCs w:val="28"/>
        </w:rPr>
        <w:t xml:space="preserve"> </w:t>
      </w:r>
      <w:r w:rsidR="00265179">
        <w:rPr>
          <w:rFonts w:ascii="Times New Roman" w:eastAsia="Gulim" w:hAnsi="Times New Roman"/>
          <w:sz w:val="28"/>
          <w:szCs w:val="28"/>
        </w:rPr>
        <w:t xml:space="preserve">avec 6,0% et les </w:t>
      </w:r>
      <w:r w:rsidR="00506EFD" w:rsidRPr="009C0D33">
        <w:rPr>
          <w:rFonts w:ascii="Times New Roman" w:eastAsia="Gulim" w:hAnsi="Times New Roman"/>
          <w:sz w:val="28"/>
          <w:szCs w:val="28"/>
        </w:rPr>
        <w:t>‘‘</w:t>
      </w:r>
      <w:r w:rsidR="00265179">
        <w:rPr>
          <w:rFonts w:ascii="Times New Roman" w:eastAsia="Gulim" w:hAnsi="Times New Roman"/>
          <w:sz w:val="28"/>
          <w:szCs w:val="28"/>
        </w:rPr>
        <w:t>Poissons et fruits de mer</w:t>
      </w:r>
      <w:r w:rsidR="00506EFD" w:rsidRPr="009C0D33">
        <w:rPr>
          <w:rFonts w:ascii="Times New Roman" w:eastAsia="Gulim" w:hAnsi="Times New Roman"/>
          <w:sz w:val="28"/>
          <w:szCs w:val="28"/>
        </w:rPr>
        <w:t>’’</w:t>
      </w:r>
      <w:r w:rsidR="00265179">
        <w:rPr>
          <w:rFonts w:ascii="Times New Roman" w:eastAsia="Gulim" w:hAnsi="Times New Roman"/>
          <w:sz w:val="28"/>
          <w:szCs w:val="28"/>
        </w:rPr>
        <w:t xml:space="preserve"> avec 0,5%.</w:t>
      </w:r>
      <w:r w:rsidR="0077723D">
        <w:rPr>
          <w:rFonts w:ascii="Times New Roman" w:eastAsia="Gulim" w:hAnsi="Times New Roman"/>
          <w:sz w:val="28"/>
          <w:szCs w:val="28"/>
        </w:rPr>
        <w:t xml:space="preserve"> Par contre les prix des </w:t>
      </w:r>
      <w:r w:rsidR="0077723D" w:rsidRPr="009C0D33">
        <w:rPr>
          <w:rFonts w:ascii="Times New Roman" w:eastAsia="Gulim" w:hAnsi="Times New Roman"/>
          <w:sz w:val="28"/>
          <w:szCs w:val="28"/>
        </w:rPr>
        <w:t>‘‘</w:t>
      </w:r>
      <w:r w:rsidR="0077723D">
        <w:rPr>
          <w:rFonts w:ascii="Times New Roman" w:eastAsia="Gulim" w:hAnsi="Times New Roman"/>
          <w:sz w:val="28"/>
          <w:szCs w:val="28"/>
        </w:rPr>
        <w:t>Huiles et graisses</w:t>
      </w:r>
      <w:r w:rsidR="0077723D" w:rsidRPr="009C0D33">
        <w:rPr>
          <w:rFonts w:ascii="Times New Roman" w:eastAsia="Gulim" w:hAnsi="Times New Roman"/>
          <w:sz w:val="28"/>
          <w:szCs w:val="28"/>
        </w:rPr>
        <w:t>’’</w:t>
      </w:r>
      <w:r w:rsidR="0077723D">
        <w:rPr>
          <w:rFonts w:ascii="Times New Roman" w:eastAsia="Gulim" w:hAnsi="Times New Roman"/>
          <w:sz w:val="28"/>
          <w:szCs w:val="28"/>
        </w:rPr>
        <w:t xml:space="preserve"> et des </w:t>
      </w:r>
      <w:r w:rsidR="0077723D" w:rsidRPr="009C0D33">
        <w:rPr>
          <w:rFonts w:ascii="Times New Roman" w:eastAsia="Gulim" w:hAnsi="Times New Roman"/>
          <w:sz w:val="28"/>
          <w:szCs w:val="28"/>
        </w:rPr>
        <w:t>‘‘</w:t>
      </w:r>
      <w:r w:rsidR="0077723D">
        <w:rPr>
          <w:rFonts w:ascii="Times New Roman" w:eastAsia="Gulim" w:hAnsi="Times New Roman"/>
          <w:sz w:val="28"/>
          <w:szCs w:val="28"/>
        </w:rPr>
        <w:t>Viandes</w:t>
      </w:r>
      <w:r w:rsidR="0077723D" w:rsidRPr="009C0D33">
        <w:rPr>
          <w:rFonts w:ascii="Times New Roman" w:eastAsia="Gulim" w:hAnsi="Times New Roman"/>
          <w:sz w:val="28"/>
          <w:szCs w:val="28"/>
        </w:rPr>
        <w:t>’’</w:t>
      </w:r>
      <w:r w:rsidR="0077723D">
        <w:rPr>
          <w:rFonts w:ascii="Times New Roman" w:eastAsia="Gulim" w:hAnsi="Times New Roman"/>
          <w:sz w:val="28"/>
          <w:szCs w:val="28"/>
        </w:rPr>
        <w:t xml:space="preserve"> ont augmenté respectivement de 3,4% et de 0,9%.</w:t>
      </w:r>
    </w:p>
    <w:p w:rsidR="0077723D" w:rsidRDefault="0077723D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023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10"/>
        <w:gridCol w:w="1134"/>
      </w:tblGrid>
      <w:tr w:rsidR="0077723D" w:rsidRPr="001B6B04" w:rsidTr="0077723D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723D" w:rsidRPr="003109A6" w:rsidRDefault="0077723D" w:rsidP="0077723D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Oct_2024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723D" w:rsidRPr="003109A6" w:rsidRDefault="00095184" w:rsidP="0077723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Nov</w:t>
            </w:r>
            <w:r w:rsidR="0077723D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_2024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77723D" w:rsidRPr="001B6B04" w:rsidTr="0077723D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7723D" w:rsidRPr="008E7CC9" w:rsidRDefault="0077723D" w:rsidP="0077723D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7723D" w:rsidRPr="008E7CC9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7723D" w:rsidRPr="008E7CC9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126,8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7723D" w:rsidRPr="008E7CC9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126,6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77723D" w:rsidRPr="008E7CC9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77723D" w:rsidRPr="001B6B04" w:rsidTr="0077723D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7723D" w:rsidRPr="003109A6" w:rsidRDefault="0077723D" w:rsidP="0077723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114,6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77723D" w:rsidRPr="001B6B04" w:rsidTr="0077723D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723D" w:rsidRPr="003109A6" w:rsidRDefault="0077723D" w:rsidP="0077723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137,8</w:t>
            </w:r>
          </w:p>
        </w:tc>
        <w:tc>
          <w:tcPr>
            <w:tcW w:w="1510" w:type="dxa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77723D" w:rsidRPr="001B6B04" w:rsidTr="0077723D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723D" w:rsidRPr="003109A6" w:rsidRDefault="0077723D" w:rsidP="0077723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114,1</w:t>
            </w:r>
          </w:p>
        </w:tc>
        <w:tc>
          <w:tcPr>
            <w:tcW w:w="1510" w:type="dxa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113,5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77723D" w:rsidRPr="001B6B04" w:rsidTr="0077723D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723D" w:rsidRPr="003109A6" w:rsidRDefault="0077723D" w:rsidP="0077723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121,2</w:t>
            </w:r>
          </w:p>
        </w:tc>
        <w:tc>
          <w:tcPr>
            <w:tcW w:w="1510" w:type="dxa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77723D" w:rsidRPr="001B6B04" w:rsidTr="0077723D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723D" w:rsidRPr="003109A6" w:rsidRDefault="0077723D" w:rsidP="0077723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147,0</w:t>
            </w:r>
          </w:p>
        </w:tc>
        <w:tc>
          <w:tcPr>
            <w:tcW w:w="1510" w:type="dxa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3,4</w:t>
            </w:r>
          </w:p>
        </w:tc>
      </w:tr>
      <w:tr w:rsidR="0077723D" w:rsidRPr="001B6B04" w:rsidTr="0077723D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723D" w:rsidRPr="003109A6" w:rsidRDefault="0077723D" w:rsidP="0077723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133,4</w:t>
            </w:r>
          </w:p>
        </w:tc>
        <w:tc>
          <w:tcPr>
            <w:tcW w:w="1510" w:type="dxa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125,4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-6,0</w:t>
            </w:r>
          </w:p>
        </w:tc>
      </w:tr>
      <w:tr w:rsidR="0077723D" w:rsidRPr="001B6B04" w:rsidTr="0077723D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723D" w:rsidRPr="003109A6" w:rsidRDefault="0077723D" w:rsidP="0077723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135,9</w:t>
            </w:r>
          </w:p>
        </w:tc>
        <w:tc>
          <w:tcPr>
            <w:tcW w:w="1510" w:type="dxa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-3,7</w:t>
            </w:r>
          </w:p>
        </w:tc>
      </w:tr>
      <w:tr w:rsidR="0077723D" w:rsidRPr="001B6B04" w:rsidTr="0077723D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723D" w:rsidRPr="003109A6" w:rsidRDefault="0077723D" w:rsidP="0077723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1510" w:type="dxa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77723D" w:rsidRPr="001B6B04" w:rsidTr="0077723D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723D" w:rsidRPr="003109A6" w:rsidRDefault="0077723D" w:rsidP="0077723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108,9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1,0</w:t>
            </w:r>
          </w:p>
        </w:tc>
      </w:tr>
      <w:tr w:rsidR="0077723D" w:rsidRPr="001B6B04" w:rsidTr="0077723D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23D" w:rsidRPr="003109A6" w:rsidRDefault="0077723D" w:rsidP="0077723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103,1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77723D" w:rsidRPr="001B6B04" w:rsidTr="0077723D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723D" w:rsidRPr="008E7CC9" w:rsidRDefault="0077723D" w:rsidP="0077723D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723D" w:rsidRPr="008E7CC9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723D" w:rsidRPr="008E7CC9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723D" w:rsidRPr="008E7CC9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77723D" w:rsidRPr="008E7CC9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77723D" w:rsidRPr="001B6B04" w:rsidTr="0077723D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723D" w:rsidRPr="003109A6" w:rsidRDefault="0077723D" w:rsidP="0077723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115,0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77723D" w:rsidRPr="001B6B04" w:rsidTr="0077723D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723D" w:rsidRPr="003109A6" w:rsidRDefault="0077723D" w:rsidP="0077723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77723D" w:rsidRPr="001B6B04" w:rsidTr="0077723D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723D" w:rsidRPr="003109A6" w:rsidRDefault="0077723D" w:rsidP="0077723D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127,3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77723D" w:rsidRPr="003109A6" w:rsidRDefault="0077723D" w:rsidP="0077723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</w:tbl>
    <w:p w:rsidR="00267A4B" w:rsidRDefault="00435B3C" w:rsidP="0069178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Les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 xml:space="preserve"> produits non alimentaires</w:t>
      </w:r>
      <w:r w:rsidR="0069178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5C0F4B" w:rsidRDefault="005C0F4B" w:rsidP="00720FC9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les baisses des prix entre </w:t>
      </w:r>
      <w:r w:rsidR="00720FC9">
        <w:rPr>
          <w:rFonts w:ascii="Times New Roman" w:eastAsia="Gulim" w:hAnsi="Times New Roman"/>
          <w:sz w:val="28"/>
          <w:szCs w:val="28"/>
        </w:rPr>
        <w:t>Octobre</w:t>
      </w:r>
      <w:r>
        <w:rPr>
          <w:rFonts w:ascii="Times New Roman" w:eastAsia="Gulim" w:hAnsi="Times New Roman"/>
          <w:sz w:val="28"/>
          <w:szCs w:val="28"/>
        </w:rPr>
        <w:t xml:space="preserve"> et </w:t>
      </w:r>
      <w:r w:rsidR="00720FC9">
        <w:rPr>
          <w:rFonts w:ascii="Times New Roman" w:eastAsia="Gulim" w:hAnsi="Times New Roman"/>
          <w:sz w:val="28"/>
          <w:szCs w:val="28"/>
        </w:rPr>
        <w:t>Novembre</w:t>
      </w:r>
      <w:r>
        <w:rPr>
          <w:rFonts w:ascii="Times New Roman" w:eastAsia="Gulim" w:hAnsi="Times New Roman"/>
          <w:sz w:val="28"/>
          <w:szCs w:val="28"/>
        </w:rPr>
        <w:t xml:space="preserve"> 202</w:t>
      </w:r>
      <w:r w:rsidR="00714282">
        <w:rPr>
          <w:rFonts w:ascii="Times New Roman" w:eastAsia="Gulim" w:hAnsi="Times New Roman"/>
          <w:sz w:val="28"/>
          <w:szCs w:val="28"/>
        </w:rPr>
        <w:t>4</w:t>
      </w:r>
      <w:r>
        <w:rPr>
          <w:rFonts w:ascii="Times New Roman" w:eastAsia="Gulim" w:hAnsi="Times New Roman"/>
          <w:sz w:val="28"/>
          <w:szCs w:val="28"/>
        </w:rPr>
        <w:t xml:space="preserve"> ont concerné principalement les </w:t>
      </w:r>
      <w:r w:rsidRPr="009C0D33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avec 2,</w:t>
      </w:r>
      <w:r w:rsidR="00720FC9">
        <w:rPr>
          <w:rFonts w:ascii="Times New Roman" w:eastAsia="Gulim" w:hAnsi="Times New Roman"/>
          <w:sz w:val="28"/>
          <w:szCs w:val="28"/>
        </w:rPr>
        <w:t xml:space="preserve">2%, </w:t>
      </w:r>
      <w:r>
        <w:rPr>
          <w:rFonts w:ascii="Times New Roman" w:eastAsia="Gulim" w:hAnsi="Times New Roman"/>
          <w:sz w:val="28"/>
          <w:szCs w:val="28"/>
        </w:rPr>
        <w:t>le</w:t>
      </w:r>
      <w:r w:rsidR="00720FC9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Pr="009C0D33">
        <w:rPr>
          <w:rFonts w:ascii="Times New Roman" w:eastAsia="Gulim" w:hAnsi="Times New Roman"/>
          <w:sz w:val="28"/>
          <w:szCs w:val="28"/>
        </w:rPr>
        <w:t>‘‘</w:t>
      </w:r>
      <w:r w:rsidR="00720FC9">
        <w:rPr>
          <w:rFonts w:ascii="Times New Roman" w:eastAsia="Gulim" w:hAnsi="Times New Roman"/>
          <w:sz w:val="28"/>
          <w:szCs w:val="28"/>
        </w:rPr>
        <w:t>Articles d’habillement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avec </w:t>
      </w:r>
      <w:r w:rsidR="00720FC9">
        <w:rPr>
          <w:rFonts w:ascii="Times New Roman" w:eastAsia="Gulim" w:hAnsi="Times New Roman"/>
          <w:sz w:val="28"/>
          <w:szCs w:val="28"/>
        </w:rPr>
        <w:t xml:space="preserve">0,7% et les </w:t>
      </w:r>
      <w:r w:rsidR="00720FC9" w:rsidRPr="009C0D33">
        <w:rPr>
          <w:rFonts w:ascii="Times New Roman" w:eastAsia="Gulim" w:hAnsi="Times New Roman"/>
          <w:sz w:val="28"/>
          <w:szCs w:val="28"/>
        </w:rPr>
        <w:t>‘‘</w:t>
      </w:r>
      <w:r w:rsidR="00720FC9">
        <w:rPr>
          <w:rFonts w:ascii="Times New Roman" w:eastAsia="Gulim" w:hAnsi="Times New Roman"/>
          <w:sz w:val="28"/>
          <w:szCs w:val="28"/>
        </w:rPr>
        <w:t>Chaussures</w:t>
      </w:r>
      <w:r w:rsidR="00720FC9" w:rsidRPr="00391850">
        <w:rPr>
          <w:rFonts w:ascii="Times New Roman" w:eastAsia="Gulim" w:hAnsi="Times New Roman"/>
          <w:sz w:val="28"/>
          <w:szCs w:val="28"/>
        </w:rPr>
        <w:t>’’</w:t>
      </w:r>
      <w:r w:rsidR="00720FC9">
        <w:rPr>
          <w:rFonts w:ascii="Times New Roman" w:eastAsia="Gulim" w:hAnsi="Times New Roman"/>
          <w:sz w:val="28"/>
          <w:szCs w:val="28"/>
        </w:rPr>
        <w:t xml:space="preserve"> avec 2,2%.</w:t>
      </w:r>
      <w:r>
        <w:rPr>
          <w:rFonts w:ascii="Times New Roman" w:eastAsia="Gulim" w:hAnsi="Times New Roman"/>
          <w:sz w:val="28"/>
          <w:szCs w:val="28"/>
        </w:rPr>
        <w:t xml:space="preserve"> </w:t>
      </w:r>
    </w:p>
    <w:p w:rsidR="00FD00D6" w:rsidRDefault="00720FC9" w:rsidP="00F92B4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7724E3E" wp14:editId="5B09857D">
            <wp:extent cx="5324475" cy="2476500"/>
            <wp:effectExtent l="0" t="0" r="9525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FD00D6" w:rsidRDefault="0071441A" w:rsidP="00A274A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6000" w:type="pct"/>
        <w:jc w:val="center"/>
        <w:tblLayout w:type="fixed"/>
        <w:tblLook w:val="00A0" w:firstRow="1" w:lastRow="0" w:firstColumn="1" w:lastColumn="0" w:noHBand="0" w:noVBand="0"/>
      </w:tblPr>
      <w:tblGrid>
        <w:gridCol w:w="2977"/>
        <w:gridCol w:w="993"/>
        <w:gridCol w:w="990"/>
        <w:gridCol w:w="1276"/>
        <w:gridCol w:w="1843"/>
        <w:gridCol w:w="2127"/>
      </w:tblGrid>
      <w:tr w:rsidR="00540778" w:rsidRPr="004E0DA4" w:rsidTr="00540778">
        <w:trPr>
          <w:trHeight w:val="64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540778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Oct_</w:t>
            </w:r>
          </w:p>
          <w:p w:rsidR="00540778" w:rsidRPr="005A6F02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540778" w:rsidRDefault="00DC7CFF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Nov</w:t>
            </w:r>
            <w:r w:rsidR="00540778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540778" w:rsidRPr="005A6F02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540778" w:rsidRPr="005A6F02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540778" w:rsidRPr="005A6F02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540778" w:rsidRPr="004E0DA4" w:rsidTr="00540778">
        <w:trPr>
          <w:trHeight w:val="53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127,3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127,1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540778" w:rsidRPr="004E0DA4" w:rsidTr="00540778">
        <w:trPr>
          <w:trHeight w:val="41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112,8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540778" w:rsidRPr="00534BE7" w:rsidTr="00540778">
        <w:trPr>
          <w:trHeight w:val="55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113,8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101EA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2,0</w:t>
            </w:r>
          </w:p>
        </w:tc>
      </w:tr>
      <w:tr w:rsidR="00540778" w:rsidRPr="004E0DA4" w:rsidTr="00540778">
        <w:trPr>
          <w:trHeight w:val="56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101EA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2,9</w:t>
            </w:r>
          </w:p>
        </w:tc>
      </w:tr>
      <w:tr w:rsidR="00540778" w:rsidRPr="004E0DA4" w:rsidTr="00540778">
        <w:trPr>
          <w:trHeight w:val="68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101EA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540778" w:rsidRPr="004E0DA4" w:rsidTr="00540778">
        <w:trPr>
          <w:trHeight w:val="511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101EA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540778" w:rsidRPr="004E0DA4" w:rsidTr="00540778">
        <w:trPr>
          <w:trHeight w:val="44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119,1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-0,6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101EA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-4,1</w:t>
            </w:r>
          </w:p>
        </w:tc>
      </w:tr>
      <w:tr w:rsidR="00540778" w:rsidRPr="004E0DA4" w:rsidTr="00540778">
        <w:trPr>
          <w:trHeight w:val="40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101EA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540778" w:rsidRPr="004E0DA4" w:rsidTr="00540778">
        <w:trPr>
          <w:trHeight w:val="39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101EA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540778" w:rsidRPr="004E0DA4" w:rsidTr="00540778">
        <w:trPr>
          <w:trHeight w:val="31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125,3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125,3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101EA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2,6</w:t>
            </w:r>
          </w:p>
        </w:tc>
      </w:tr>
      <w:tr w:rsidR="00540778" w:rsidRPr="004E0DA4" w:rsidTr="00540778">
        <w:trPr>
          <w:trHeight w:val="41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120,6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101EA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5,9</w:t>
            </w:r>
          </w:p>
        </w:tc>
      </w:tr>
      <w:tr w:rsidR="00540778" w:rsidRPr="004E0DA4" w:rsidTr="00540778">
        <w:trPr>
          <w:trHeight w:val="42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119,0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119,1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E0DA4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4101EA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540778" w:rsidRPr="004E0DA4" w:rsidTr="00540778">
        <w:trPr>
          <w:trHeight w:val="41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Default="00540778" w:rsidP="0054077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5703A7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5703A7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118,3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5703A7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118,2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5703A7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778" w:rsidRPr="005703A7" w:rsidRDefault="00540778" w:rsidP="0054077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</w:tbl>
    <w:p w:rsidR="001D5B7A" w:rsidRDefault="001D5B7A" w:rsidP="00EF73C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CE5912">
        <w:rPr>
          <w:rFonts w:ascii="Times New Roman" w:eastAsia="Gulim" w:hAnsi="Times New Roman"/>
          <w:b/>
          <w:bCs/>
          <w:sz w:val="28"/>
          <w:szCs w:val="28"/>
        </w:rPr>
        <w:t>0,</w:t>
      </w:r>
      <w:r w:rsidR="00EF73C0">
        <w:rPr>
          <w:rFonts w:ascii="Times New Roman" w:eastAsia="Gulim" w:hAnsi="Times New Roman"/>
          <w:b/>
          <w:bCs/>
          <w:sz w:val="28"/>
          <w:szCs w:val="28"/>
        </w:rPr>
        <w:t>6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D7442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CE5912">
        <w:rPr>
          <w:rFonts w:ascii="Times New Roman" w:eastAsia="Gulim" w:hAnsi="Times New Roman"/>
          <w:sz w:val="28"/>
          <w:szCs w:val="28"/>
        </w:rPr>
        <w:t>0,</w:t>
      </w:r>
      <w:r w:rsidR="00EF73C0">
        <w:rPr>
          <w:rFonts w:ascii="Times New Roman" w:eastAsia="Gulim" w:hAnsi="Times New Roman"/>
          <w:sz w:val="28"/>
          <w:szCs w:val="28"/>
        </w:rPr>
        <w:t>6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CE5912">
        <w:rPr>
          <w:rFonts w:ascii="Times New Roman" w:eastAsia="Gulim" w:hAnsi="Times New Roman"/>
          <w:sz w:val="28"/>
          <w:szCs w:val="28"/>
        </w:rPr>
        <w:t>0,</w:t>
      </w:r>
      <w:r w:rsidR="00EF73C0">
        <w:rPr>
          <w:rFonts w:ascii="Times New Roman" w:eastAsia="Gulim" w:hAnsi="Times New Roman"/>
          <w:sz w:val="28"/>
          <w:szCs w:val="28"/>
        </w:rPr>
        <w:t>9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D86F45">
        <w:rPr>
          <w:rFonts w:ascii="Times New Roman" w:eastAsia="Gulim" w:hAnsi="Times New Roman"/>
          <w:sz w:val="28"/>
          <w:szCs w:val="28"/>
        </w:rPr>
        <w:t>de</w:t>
      </w:r>
      <w:r w:rsidR="00CE5912">
        <w:rPr>
          <w:rFonts w:ascii="Times New Roman" w:eastAsia="Gulim" w:hAnsi="Times New Roman"/>
          <w:sz w:val="28"/>
          <w:szCs w:val="28"/>
        </w:rPr>
        <w:t xml:space="preserve"> </w:t>
      </w:r>
      <w:r w:rsidR="00EF73C0">
        <w:rPr>
          <w:rFonts w:ascii="Times New Roman" w:eastAsia="Gulim" w:hAnsi="Times New Roman"/>
          <w:sz w:val="28"/>
          <w:szCs w:val="28"/>
        </w:rPr>
        <w:t>0,4%</w:t>
      </w:r>
      <w:r w:rsidR="00595AC5">
        <w:rPr>
          <w:rFonts w:ascii="Times New Roman" w:eastAsia="Gulim" w:hAnsi="Times New Roman"/>
          <w:sz w:val="28"/>
          <w:szCs w:val="28"/>
        </w:rPr>
        <w:t xml:space="preserve"> </w:t>
      </w:r>
      <w:r w:rsidR="007001FC">
        <w:rPr>
          <w:rFonts w:ascii="Times New Roman" w:eastAsia="Gulim" w:hAnsi="Times New Roman"/>
          <w:sz w:val="28"/>
          <w:szCs w:val="28"/>
        </w:rPr>
        <w:t xml:space="preserve">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>des produits</w:t>
      </w:r>
      <w:r w:rsidR="00D7442B">
        <w:rPr>
          <w:rFonts w:ascii="Times New Roman" w:eastAsia="Gulim" w:hAnsi="Times New Roman"/>
          <w:sz w:val="28"/>
          <w:szCs w:val="28"/>
        </w:rPr>
        <w:t xml:space="preserve"> 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C318D9" w:rsidRDefault="00EF73C0" w:rsidP="00595AC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9CD1BD1" wp14:editId="2F7F411F">
            <wp:extent cx="5495925" cy="3286125"/>
            <wp:effectExtent l="0" t="0" r="9525" b="9525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24A9D" w:rsidRDefault="00024A9D" w:rsidP="00086B3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30582" w:rsidRDefault="00E30582" w:rsidP="00F5007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L’IPC a augmenté de 0,9% au cours </w:t>
      </w:r>
      <w:r w:rsidR="00776F39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F5007D">
        <w:rPr>
          <w:rFonts w:ascii="Times New Roman" w:eastAsia="Gulim" w:hAnsi="Times New Roman"/>
          <w:b/>
          <w:bCs/>
          <w:sz w:val="28"/>
          <w:szCs w:val="28"/>
        </w:rPr>
        <w:t>onze</w:t>
      </w:r>
      <w:r w:rsidR="00776F39">
        <w:rPr>
          <w:rFonts w:ascii="Times New Roman" w:eastAsia="Gulim" w:hAnsi="Times New Roman"/>
          <w:b/>
          <w:bCs/>
          <w:sz w:val="28"/>
          <w:szCs w:val="28"/>
        </w:rPr>
        <w:t xml:space="preserve"> premiers mois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2024.</w:t>
      </w:r>
    </w:p>
    <w:p w:rsidR="00E30582" w:rsidRDefault="00E30582" w:rsidP="00E3058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30582" w:rsidRDefault="00E30582" w:rsidP="0067745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La variatio</w:t>
      </w:r>
      <w:r w:rsidR="001421AB">
        <w:rPr>
          <w:rFonts w:ascii="Times New Roman" w:eastAsia="Gulim" w:hAnsi="Times New Roman"/>
          <w:sz w:val="28"/>
          <w:szCs w:val="28"/>
        </w:rPr>
        <w:t xml:space="preserve">n accumulée de l’indice moyen des </w:t>
      </w:r>
      <w:r w:rsidR="0067745D">
        <w:rPr>
          <w:rFonts w:ascii="Times New Roman" w:eastAsia="Gulim" w:hAnsi="Times New Roman"/>
          <w:sz w:val="28"/>
          <w:szCs w:val="28"/>
        </w:rPr>
        <w:t>onze</w:t>
      </w:r>
      <w:r>
        <w:rPr>
          <w:rFonts w:ascii="Times New Roman" w:eastAsia="Gulim" w:hAnsi="Times New Roman"/>
          <w:sz w:val="28"/>
          <w:szCs w:val="28"/>
        </w:rPr>
        <w:t xml:space="preserve"> premier</w:t>
      </w:r>
      <w:r w:rsidR="001421AB">
        <w:rPr>
          <w:rFonts w:ascii="Times New Roman" w:eastAsia="Gulim" w:hAnsi="Times New Roman"/>
          <w:sz w:val="28"/>
          <w:szCs w:val="28"/>
        </w:rPr>
        <w:t xml:space="preserve">s mois </w:t>
      </w:r>
      <w:r>
        <w:rPr>
          <w:rFonts w:ascii="Times New Roman" w:eastAsia="Gulim" w:hAnsi="Times New Roman"/>
          <w:sz w:val="28"/>
          <w:szCs w:val="28"/>
        </w:rPr>
        <w:t xml:space="preserve">2024 par rapport à la même période 2023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>
        <w:rPr>
          <w:rFonts w:ascii="Times New Roman" w:eastAsia="Gulim" w:hAnsi="Times New Roman"/>
          <w:sz w:val="28"/>
          <w:szCs w:val="28"/>
        </w:rPr>
        <w:t>0,9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:rsidR="00E30582" w:rsidRDefault="00E30582" w:rsidP="0018269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82699" w:rsidRDefault="00182699" w:rsidP="0067745D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887FB4">
        <w:rPr>
          <w:rFonts w:ascii="Times New Roman" w:eastAsia="Gulim" w:hAnsi="Times New Roman"/>
          <w:sz w:val="28"/>
          <w:szCs w:val="28"/>
        </w:rPr>
        <w:t>d</w:t>
      </w:r>
      <w:r w:rsidR="0067745D">
        <w:rPr>
          <w:rFonts w:ascii="Times New Roman" w:eastAsia="Gulim" w:hAnsi="Times New Roman"/>
          <w:sz w:val="28"/>
          <w:szCs w:val="28"/>
        </w:rPr>
        <w:t>e Novembre</w:t>
      </w:r>
      <w:r>
        <w:rPr>
          <w:rFonts w:ascii="Times New Roman" w:eastAsia="Gulim" w:hAnsi="Times New Roman"/>
          <w:sz w:val="28"/>
          <w:szCs w:val="28"/>
        </w:rPr>
        <w:t xml:space="preserve"> 2024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887FB4">
        <w:rPr>
          <w:rFonts w:ascii="Times New Roman" w:eastAsia="Gulim" w:hAnsi="Times New Roman"/>
          <w:sz w:val="28"/>
          <w:szCs w:val="28"/>
        </w:rPr>
        <w:t>baisse de 0,</w:t>
      </w:r>
      <w:r w:rsidR="00F5007D">
        <w:rPr>
          <w:rFonts w:ascii="Times New Roman" w:eastAsia="Gulim" w:hAnsi="Times New Roman"/>
          <w:sz w:val="28"/>
          <w:szCs w:val="28"/>
        </w:rPr>
        <w:t>2</w:t>
      </w:r>
      <w:r w:rsidR="00887FB4">
        <w:rPr>
          <w:rFonts w:ascii="Times New Roman" w:eastAsia="Gulim" w:hAnsi="Times New Roman"/>
          <w:sz w:val="28"/>
          <w:szCs w:val="28"/>
        </w:rPr>
        <w:t>%</w:t>
      </w:r>
      <w:r w:rsidR="00657AB2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en glissement mensuel et </w:t>
      </w:r>
      <w:r w:rsidR="00657AB2">
        <w:rPr>
          <w:rFonts w:ascii="Times New Roman" w:eastAsia="Gulim" w:hAnsi="Times New Roman"/>
          <w:sz w:val="28"/>
          <w:szCs w:val="28"/>
        </w:rPr>
        <w:t>une hausse de 0,</w:t>
      </w:r>
      <w:r w:rsidR="00F5007D">
        <w:rPr>
          <w:rFonts w:ascii="Times New Roman" w:eastAsia="Gulim" w:hAnsi="Times New Roman"/>
          <w:sz w:val="28"/>
          <w:szCs w:val="28"/>
        </w:rPr>
        <w:t>8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657AB2" w:rsidRDefault="00657AB2" w:rsidP="00F5007D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variations par villes, l’évolution mensuell</w:t>
      </w:r>
      <w:r w:rsidR="006E6D47">
        <w:rPr>
          <w:rFonts w:ascii="Times New Roman" w:eastAsia="Gulim" w:hAnsi="Times New Roman"/>
          <w:sz w:val="28"/>
          <w:szCs w:val="28"/>
        </w:rPr>
        <w:t xml:space="preserve">e de l’IPC a été inégale allant </w:t>
      </w:r>
      <w:r>
        <w:rPr>
          <w:rFonts w:ascii="Times New Roman" w:eastAsia="Gulim" w:hAnsi="Times New Roman"/>
          <w:sz w:val="28"/>
          <w:szCs w:val="28"/>
        </w:rPr>
        <w:t xml:space="preserve">d’une baisse de </w:t>
      </w:r>
      <w:r w:rsidR="00F5007D">
        <w:rPr>
          <w:rFonts w:ascii="Times New Roman" w:eastAsia="Gulim" w:hAnsi="Times New Roman"/>
          <w:sz w:val="28"/>
          <w:szCs w:val="28"/>
        </w:rPr>
        <w:t>0,9</w:t>
      </w:r>
      <w:r>
        <w:rPr>
          <w:rFonts w:ascii="Times New Roman" w:eastAsia="Gulim" w:hAnsi="Times New Roman"/>
          <w:sz w:val="28"/>
          <w:szCs w:val="28"/>
        </w:rPr>
        <w:t>% à Al Hoceima à une hausse de 0,</w:t>
      </w:r>
      <w:r w:rsidR="00F5007D">
        <w:rPr>
          <w:rFonts w:ascii="Times New Roman" w:eastAsia="Gulim" w:hAnsi="Times New Roman"/>
          <w:sz w:val="28"/>
          <w:szCs w:val="28"/>
        </w:rPr>
        <w:t>5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F5007D">
        <w:rPr>
          <w:rFonts w:ascii="Times New Roman" w:eastAsia="Gulim" w:hAnsi="Times New Roman"/>
          <w:sz w:val="28"/>
          <w:szCs w:val="28"/>
        </w:rPr>
        <w:t>Laayoune et à Dakhla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5B58E2" w:rsidRDefault="005B58E2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435DE1" w:rsidRDefault="00435DE1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sectPr w:rsidR="00435DE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766" w:rsidRDefault="005D2766">
      <w:r>
        <w:separator/>
      </w:r>
    </w:p>
    <w:p w:rsidR="005D2766" w:rsidRDefault="005D2766"/>
  </w:endnote>
  <w:endnote w:type="continuationSeparator" w:id="0">
    <w:p w:rsidR="005D2766" w:rsidRDefault="005D2766">
      <w:r>
        <w:continuationSeparator/>
      </w:r>
    </w:p>
    <w:p w:rsidR="005D2766" w:rsidRDefault="005D2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A83F57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A83F57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766" w:rsidRDefault="005D2766">
      <w:r>
        <w:separator/>
      </w:r>
    </w:p>
    <w:p w:rsidR="005D2766" w:rsidRDefault="005D2766"/>
  </w:footnote>
  <w:footnote w:type="continuationSeparator" w:id="0">
    <w:p w:rsidR="005D2766" w:rsidRDefault="005D2766">
      <w:r>
        <w:continuationSeparator/>
      </w:r>
    </w:p>
    <w:p w:rsidR="005D2766" w:rsidRDefault="005D27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4FA6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102"/>
    <w:rsid w:val="0002224E"/>
    <w:rsid w:val="00022430"/>
    <w:rsid w:val="0002284B"/>
    <w:rsid w:val="000233EB"/>
    <w:rsid w:val="000238D8"/>
    <w:rsid w:val="00023E63"/>
    <w:rsid w:val="00024293"/>
    <w:rsid w:val="00024A9D"/>
    <w:rsid w:val="0002600D"/>
    <w:rsid w:val="00026377"/>
    <w:rsid w:val="000272DA"/>
    <w:rsid w:val="00027466"/>
    <w:rsid w:val="0002753A"/>
    <w:rsid w:val="00027755"/>
    <w:rsid w:val="000303CF"/>
    <w:rsid w:val="00030CA4"/>
    <w:rsid w:val="00030FEC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2F04"/>
    <w:rsid w:val="0004546F"/>
    <w:rsid w:val="00046CE3"/>
    <w:rsid w:val="00047130"/>
    <w:rsid w:val="000476D7"/>
    <w:rsid w:val="00047DA9"/>
    <w:rsid w:val="00047F74"/>
    <w:rsid w:val="0005005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4D2E"/>
    <w:rsid w:val="00055248"/>
    <w:rsid w:val="00055E92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9DE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B34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184"/>
    <w:rsid w:val="00095727"/>
    <w:rsid w:val="00095BA6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07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4906"/>
    <w:rsid w:val="000E50B3"/>
    <w:rsid w:val="000E510B"/>
    <w:rsid w:val="000E554F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4DFF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7F2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4F4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1AB"/>
    <w:rsid w:val="001426CA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05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23"/>
    <w:rsid w:val="001667BE"/>
    <w:rsid w:val="001668C2"/>
    <w:rsid w:val="00166B4A"/>
    <w:rsid w:val="0016795E"/>
    <w:rsid w:val="00167B45"/>
    <w:rsid w:val="00170334"/>
    <w:rsid w:val="00170600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AC"/>
    <w:rsid w:val="00177FCE"/>
    <w:rsid w:val="00180B9A"/>
    <w:rsid w:val="00181324"/>
    <w:rsid w:val="0018165A"/>
    <w:rsid w:val="001821BF"/>
    <w:rsid w:val="001822B6"/>
    <w:rsid w:val="001822D5"/>
    <w:rsid w:val="0018260C"/>
    <w:rsid w:val="00182699"/>
    <w:rsid w:val="001828B8"/>
    <w:rsid w:val="00182C41"/>
    <w:rsid w:val="00182E71"/>
    <w:rsid w:val="00183F0D"/>
    <w:rsid w:val="001841F2"/>
    <w:rsid w:val="00184A0A"/>
    <w:rsid w:val="00184B98"/>
    <w:rsid w:val="00185026"/>
    <w:rsid w:val="00185674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87C28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858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5AD0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BD2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81C"/>
    <w:rsid w:val="001D0EE5"/>
    <w:rsid w:val="001D24C2"/>
    <w:rsid w:val="001D2AF9"/>
    <w:rsid w:val="001D370F"/>
    <w:rsid w:val="001D37E4"/>
    <w:rsid w:val="001D392E"/>
    <w:rsid w:val="001D3D9B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275"/>
    <w:rsid w:val="001E13ED"/>
    <w:rsid w:val="001E1B07"/>
    <w:rsid w:val="001E2096"/>
    <w:rsid w:val="001E2578"/>
    <w:rsid w:val="001E2A4A"/>
    <w:rsid w:val="001E2D82"/>
    <w:rsid w:val="001E2EE9"/>
    <w:rsid w:val="001E46E0"/>
    <w:rsid w:val="001E4D08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3E41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16FC6"/>
    <w:rsid w:val="002203DD"/>
    <w:rsid w:val="00220806"/>
    <w:rsid w:val="0022093F"/>
    <w:rsid w:val="00221BFF"/>
    <w:rsid w:val="00222269"/>
    <w:rsid w:val="002222F2"/>
    <w:rsid w:val="002223E3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32A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39"/>
    <w:rsid w:val="00237D6F"/>
    <w:rsid w:val="00240118"/>
    <w:rsid w:val="00240A0F"/>
    <w:rsid w:val="00240EF7"/>
    <w:rsid w:val="002412E0"/>
    <w:rsid w:val="00241365"/>
    <w:rsid w:val="002413D0"/>
    <w:rsid w:val="00241E14"/>
    <w:rsid w:val="0024246A"/>
    <w:rsid w:val="00242549"/>
    <w:rsid w:val="00242573"/>
    <w:rsid w:val="002429AE"/>
    <w:rsid w:val="0024317B"/>
    <w:rsid w:val="0024359E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24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5179"/>
    <w:rsid w:val="0026608F"/>
    <w:rsid w:val="002660D7"/>
    <w:rsid w:val="002660DA"/>
    <w:rsid w:val="00266939"/>
    <w:rsid w:val="00266A2D"/>
    <w:rsid w:val="00266C97"/>
    <w:rsid w:val="00266E01"/>
    <w:rsid w:val="00267311"/>
    <w:rsid w:val="00267788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6C47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1613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3E25"/>
    <w:rsid w:val="002A41F1"/>
    <w:rsid w:val="002A43D4"/>
    <w:rsid w:val="002A48C1"/>
    <w:rsid w:val="002A49B9"/>
    <w:rsid w:val="002A4A07"/>
    <w:rsid w:val="002A4D9C"/>
    <w:rsid w:val="002A4E00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B7939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6F16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038"/>
    <w:rsid w:val="002F45BF"/>
    <w:rsid w:val="002F488D"/>
    <w:rsid w:val="002F4C3F"/>
    <w:rsid w:val="002F4DEE"/>
    <w:rsid w:val="002F50DA"/>
    <w:rsid w:val="002F6015"/>
    <w:rsid w:val="002F6E3B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0E14"/>
    <w:rsid w:val="003112CD"/>
    <w:rsid w:val="003113D7"/>
    <w:rsid w:val="00311AC1"/>
    <w:rsid w:val="00311B75"/>
    <w:rsid w:val="00311D25"/>
    <w:rsid w:val="003124E3"/>
    <w:rsid w:val="00313AFF"/>
    <w:rsid w:val="00313BB4"/>
    <w:rsid w:val="00313DD6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9CB"/>
    <w:rsid w:val="00357B8B"/>
    <w:rsid w:val="00357D0F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10E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03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0B5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670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C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56E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D3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1F1E"/>
    <w:rsid w:val="004024D1"/>
    <w:rsid w:val="00402A9C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88"/>
    <w:rsid w:val="00404ACF"/>
    <w:rsid w:val="004051D7"/>
    <w:rsid w:val="0040522B"/>
    <w:rsid w:val="004052D7"/>
    <w:rsid w:val="0040543A"/>
    <w:rsid w:val="004057EA"/>
    <w:rsid w:val="00405B12"/>
    <w:rsid w:val="0040648A"/>
    <w:rsid w:val="0040709F"/>
    <w:rsid w:val="00407583"/>
    <w:rsid w:val="004078BA"/>
    <w:rsid w:val="00407D64"/>
    <w:rsid w:val="004101EA"/>
    <w:rsid w:val="00410298"/>
    <w:rsid w:val="0041032E"/>
    <w:rsid w:val="004103D9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A51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831"/>
    <w:rsid w:val="00424E9D"/>
    <w:rsid w:val="00424F89"/>
    <w:rsid w:val="00425123"/>
    <w:rsid w:val="004253BE"/>
    <w:rsid w:val="00425D03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5B3C"/>
    <w:rsid w:val="00435DE1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6BC"/>
    <w:rsid w:val="00446F24"/>
    <w:rsid w:val="00450153"/>
    <w:rsid w:val="00450AAC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AA2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4EA5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1F4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AB7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39A6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693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6EFD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C00"/>
    <w:rsid w:val="00524DB9"/>
    <w:rsid w:val="005253A9"/>
    <w:rsid w:val="005253C7"/>
    <w:rsid w:val="00525FF9"/>
    <w:rsid w:val="00526B5A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778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1D1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5A66"/>
    <w:rsid w:val="00565D8A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0CA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395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AC5"/>
    <w:rsid w:val="00595D1F"/>
    <w:rsid w:val="005962E7"/>
    <w:rsid w:val="00596C6B"/>
    <w:rsid w:val="005971DB"/>
    <w:rsid w:val="005972AA"/>
    <w:rsid w:val="00597B0C"/>
    <w:rsid w:val="00597BCB"/>
    <w:rsid w:val="005A01F3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8E2"/>
    <w:rsid w:val="005B5D76"/>
    <w:rsid w:val="005B6B46"/>
    <w:rsid w:val="005B6B66"/>
    <w:rsid w:val="005B6D4A"/>
    <w:rsid w:val="005B7034"/>
    <w:rsid w:val="005B765D"/>
    <w:rsid w:val="005C026C"/>
    <w:rsid w:val="005C0F4B"/>
    <w:rsid w:val="005C1973"/>
    <w:rsid w:val="005C1E0D"/>
    <w:rsid w:val="005C2A39"/>
    <w:rsid w:val="005C2DE5"/>
    <w:rsid w:val="005C3874"/>
    <w:rsid w:val="005C3DF3"/>
    <w:rsid w:val="005C424B"/>
    <w:rsid w:val="005C42EA"/>
    <w:rsid w:val="005C44AF"/>
    <w:rsid w:val="005C4816"/>
    <w:rsid w:val="005C4A39"/>
    <w:rsid w:val="005C58C4"/>
    <w:rsid w:val="005C5A17"/>
    <w:rsid w:val="005C691A"/>
    <w:rsid w:val="005C6B97"/>
    <w:rsid w:val="005C77B0"/>
    <w:rsid w:val="005D02DB"/>
    <w:rsid w:val="005D0601"/>
    <w:rsid w:val="005D1128"/>
    <w:rsid w:val="005D16CE"/>
    <w:rsid w:val="005D1F14"/>
    <w:rsid w:val="005D20C8"/>
    <w:rsid w:val="005D2766"/>
    <w:rsid w:val="005D2BEA"/>
    <w:rsid w:val="005D2C90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65DF"/>
    <w:rsid w:val="005D76D1"/>
    <w:rsid w:val="005D7EFB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570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98E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1F9"/>
    <w:rsid w:val="00655A23"/>
    <w:rsid w:val="006565E3"/>
    <w:rsid w:val="006567DC"/>
    <w:rsid w:val="0065745F"/>
    <w:rsid w:val="006575FC"/>
    <w:rsid w:val="00657AB2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0F1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45D"/>
    <w:rsid w:val="006776A7"/>
    <w:rsid w:val="00677F63"/>
    <w:rsid w:val="006804DE"/>
    <w:rsid w:val="006804FF"/>
    <w:rsid w:val="006807F1"/>
    <w:rsid w:val="00681121"/>
    <w:rsid w:val="006815D8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6EF7"/>
    <w:rsid w:val="006879AE"/>
    <w:rsid w:val="00687AFB"/>
    <w:rsid w:val="006910CD"/>
    <w:rsid w:val="0069122D"/>
    <w:rsid w:val="006916C9"/>
    <w:rsid w:val="006916F6"/>
    <w:rsid w:val="0069178F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8B5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2F2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71B"/>
    <w:rsid w:val="006C3B9D"/>
    <w:rsid w:val="006C3D28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6D47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A4B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282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0FC9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04B"/>
    <w:rsid w:val="007374EE"/>
    <w:rsid w:val="007375B6"/>
    <w:rsid w:val="00737B4A"/>
    <w:rsid w:val="00737C9F"/>
    <w:rsid w:val="00737D37"/>
    <w:rsid w:val="00737D98"/>
    <w:rsid w:val="0074049B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86F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002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2D29"/>
    <w:rsid w:val="00763155"/>
    <w:rsid w:val="00763714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2D2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39"/>
    <w:rsid w:val="00776FF5"/>
    <w:rsid w:val="00777199"/>
    <w:rsid w:val="0077723D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A0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650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1C1"/>
    <w:rsid w:val="007A7226"/>
    <w:rsid w:val="007A754A"/>
    <w:rsid w:val="007A7B0B"/>
    <w:rsid w:val="007A7BB0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47E"/>
    <w:rsid w:val="007C39CE"/>
    <w:rsid w:val="007C3D0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4F6D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827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885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6E79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7E9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2C6C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0F"/>
    <w:rsid w:val="00877DA6"/>
    <w:rsid w:val="00882216"/>
    <w:rsid w:val="008826B3"/>
    <w:rsid w:val="008826F5"/>
    <w:rsid w:val="008827C0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87FB4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B05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D2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6C2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10A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25F"/>
    <w:rsid w:val="008E049A"/>
    <w:rsid w:val="008E0953"/>
    <w:rsid w:val="008E0EBB"/>
    <w:rsid w:val="008E103F"/>
    <w:rsid w:val="008E18A8"/>
    <w:rsid w:val="008E2196"/>
    <w:rsid w:val="008E220F"/>
    <w:rsid w:val="008E36AC"/>
    <w:rsid w:val="008E39D8"/>
    <w:rsid w:val="008E427C"/>
    <w:rsid w:val="008E449C"/>
    <w:rsid w:val="008E49C8"/>
    <w:rsid w:val="008E53F8"/>
    <w:rsid w:val="008E588D"/>
    <w:rsid w:val="008E5C41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108"/>
    <w:rsid w:val="008F2324"/>
    <w:rsid w:val="008F2363"/>
    <w:rsid w:val="008F256C"/>
    <w:rsid w:val="008F2CF9"/>
    <w:rsid w:val="008F374E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108"/>
    <w:rsid w:val="00913D3C"/>
    <w:rsid w:val="009143C7"/>
    <w:rsid w:val="00914AC8"/>
    <w:rsid w:val="00914D06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0E1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35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301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5FC8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7AC"/>
    <w:rsid w:val="00996CA3"/>
    <w:rsid w:val="00996CFD"/>
    <w:rsid w:val="009974F8"/>
    <w:rsid w:val="009975A4"/>
    <w:rsid w:val="00997AA5"/>
    <w:rsid w:val="00997E9E"/>
    <w:rsid w:val="009A006A"/>
    <w:rsid w:val="009A06D2"/>
    <w:rsid w:val="009A0FD8"/>
    <w:rsid w:val="009A1179"/>
    <w:rsid w:val="009A1A1F"/>
    <w:rsid w:val="009A1C27"/>
    <w:rsid w:val="009A24EA"/>
    <w:rsid w:val="009A27EF"/>
    <w:rsid w:val="009A2D08"/>
    <w:rsid w:val="009A3547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1D2"/>
    <w:rsid w:val="009C32B4"/>
    <w:rsid w:val="009C32B5"/>
    <w:rsid w:val="009C3ED9"/>
    <w:rsid w:val="009C4108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66E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9C8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7B8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1FB6"/>
    <w:rsid w:val="009F2653"/>
    <w:rsid w:val="009F2A80"/>
    <w:rsid w:val="009F2C2A"/>
    <w:rsid w:val="009F31D4"/>
    <w:rsid w:val="009F3EC6"/>
    <w:rsid w:val="009F4307"/>
    <w:rsid w:val="009F50EE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1EC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2498"/>
    <w:rsid w:val="00A2315C"/>
    <w:rsid w:val="00A231BB"/>
    <w:rsid w:val="00A2328D"/>
    <w:rsid w:val="00A23920"/>
    <w:rsid w:val="00A2459E"/>
    <w:rsid w:val="00A250DA"/>
    <w:rsid w:val="00A257DE"/>
    <w:rsid w:val="00A25839"/>
    <w:rsid w:val="00A25A83"/>
    <w:rsid w:val="00A25AAF"/>
    <w:rsid w:val="00A26158"/>
    <w:rsid w:val="00A26176"/>
    <w:rsid w:val="00A26F2E"/>
    <w:rsid w:val="00A272CF"/>
    <w:rsid w:val="00A274AB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37D72"/>
    <w:rsid w:val="00A402A4"/>
    <w:rsid w:val="00A40A6F"/>
    <w:rsid w:val="00A40E8D"/>
    <w:rsid w:val="00A4140B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070"/>
    <w:rsid w:val="00A53AAF"/>
    <w:rsid w:val="00A53CDE"/>
    <w:rsid w:val="00A5404B"/>
    <w:rsid w:val="00A54111"/>
    <w:rsid w:val="00A5414E"/>
    <w:rsid w:val="00A544FF"/>
    <w:rsid w:val="00A548F3"/>
    <w:rsid w:val="00A54AFF"/>
    <w:rsid w:val="00A551B7"/>
    <w:rsid w:val="00A553C2"/>
    <w:rsid w:val="00A55882"/>
    <w:rsid w:val="00A55D96"/>
    <w:rsid w:val="00A55F3F"/>
    <w:rsid w:val="00A56040"/>
    <w:rsid w:val="00A56077"/>
    <w:rsid w:val="00A56E0C"/>
    <w:rsid w:val="00A5745B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2F0B"/>
    <w:rsid w:val="00A63B1F"/>
    <w:rsid w:val="00A641E7"/>
    <w:rsid w:val="00A643F8"/>
    <w:rsid w:val="00A64477"/>
    <w:rsid w:val="00A6463B"/>
    <w:rsid w:val="00A647FA"/>
    <w:rsid w:val="00A64854"/>
    <w:rsid w:val="00A650A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9C9"/>
    <w:rsid w:val="00A76E4D"/>
    <w:rsid w:val="00A77D6C"/>
    <w:rsid w:val="00A80688"/>
    <w:rsid w:val="00A806EA"/>
    <w:rsid w:val="00A80FB0"/>
    <w:rsid w:val="00A81C5F"/>
    <w:rsid w:val="00A8225C"/>
    <w:rsid w:val="00A82315"/>
    <w:rsid w:val="00A83854"/>
    <w:rsid w:val="00A83C9E"/>
    <w:rsid w:val="00A83F57"/>
    <w:rsid w:val="00A84C07"/>
    <w:rsid w:val="00A84C6F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99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0F8"/>
    <w:rsid w:val="00AC51A5"/>
    <w:rsid w:val="00AC58DE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58F"/>
    <w:rsid w:val="00AD265A"/>
    <w:rsid w:val="00AD29B8"/>
    <w:rsid w:val="00AD2A15"/>
    <w:rsid w:val="00AD2B88"/>
    <w:rsid w:val="00AD3B48"/>
    <w:rsid w:val="00AD4D3D"/>
    <w:rsid w:val="00AD52CD"/>
    <w:rsid w:val="00AD5675"/>
    <w:rsid w:val="00AD587D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56A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2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B1A"/>
    <w:rsid w:val="00AF5E44"/>
    <w:rsid w:val="00AF6127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8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5FA1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C9D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192E"/>
    <w:rsid w:val="00B72506"/>
    <w:rsid w:val="00B72B7D"/>
    <w:rsid w:val="00B72F90"/>
    <w:rsid w:val="00B734B9"/>
    <w:rsid w:val="00B74753"/>
    <w:rsid w:val="00B7484C"/>
    <w:rsid w:val="00B758A1"/>
    <w:rsid w:val="00B75979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2E96"/>
    <w:rsid w:val="00B83326"/>
    <w:rsid w:val="00B833F0"/>
    <w:rsid w:val="00B83C74"/>
    <w:rsid w:val="00B84D8F"/>
    <w:rsid w:val="00B84DEE"/>
    <w:rsid w:val="00B852EC"/>
    <w:rsid w:val="00B859E4"/>
    <w:rsid w:val="00B86446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A09"/>
    <w:rsid w:val="00BC4C83"/>
    <w:rsid w:val="00BC4CDE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BE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02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12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4F2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8D9"/>
    <w:rsid w:val="00C31C68"/>
    <w:rsid w:val="00C31C7F"/>
    <w:rsid w:val="00C322C0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4F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56C0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52B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77C23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679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3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5C0"/>
    <w:rsid w:val="00CC263C"/>
    <w:rsid w:val="00CC28F7"/>
    <w:rsid w:val="00CC2E35"/>
    <w:rsid w:val="00CC376D"/>
    <w:rsid w:val="00CC41C0"/>
    <w:rsid w:val="00CC4641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2F"/>
    <w:rsid w:val="00CD6E38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912"/>
    <w:rsid w:val="00CE5C10"/>
    <w:rsid w:val="00CE6280"/>
    <w:rsid w:val="00CE6550"/>
    <w:rsid w:val="00CE6AD5"/>
    <w:rsid w:val="00CE6BC7"/>
    <w:rsid w:val="00CE6C2D"/>
    <w:rsid w:val="00CE6C6E"/>
    <w:rsid w:val="00CE7045"/>
    <w:rsid w:val="00CE74E5"/>
    <w:rsid w:val="00CF07FF"/>
    <w:rsid w:val="00CF0AEA"/>
    <w:rsid w:val="00CF1AE5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068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698"/>
    <w:rsid w:val="00D07B47"/>
    <w:rsid w:val="00D07D47"/>
    <w:rsid w:val="00D1005D"/>
    <w:rsid w:val="00D10953"/>
    <w:rsid w:val="00D1247A"/>
    <w:rsid w:val="00D126B5"/>
    <w:rsid w:val="00D12B20"/>
    <w:rsid w:val="00D12FD5"/>
    <w:rsid w:val="00D133BD"/>
    <w:rsid w:val="00D134E5"/>
    <w:rsid w:val="00D1434B"/>
    <w:rsid w:val="00D14C06"/>
    <w:rsid w:val="00D14D18"/>
    <w:rsid w:val="00D15321"/>
    <w:rsid w:val="00D15672"/>
    <w:rsid w:val="00D16960"/>
    <w:rsid w:val="00D16E3B"/>
    <w:rsid w:val="00D16F65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4EA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BEF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42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2D7B"/>
    <w:rsid w:val="00D8374F"/>
    <w:rsid w:val="00D8471B"/>
    <w:rsid w:val="00D84927"/>
    <w:rsid w:val="00D84946"/>
    <w:rsid w:val="00D84A50"/>
    <w:rsid w:val="00D84CEE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6F45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141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A78C6"/>
    <w:rsid w:val="00DB020D"/>
    <w:rsid w:val="00DB0603"/>
    <w:rsid w:val="00DB06BC"/>
    <w:rsid w:val="00DB0E23"/>
    <w:rsid w:val="00DB148E"/>
    <w:rsid w:val="00DB15D3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CFF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62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E7F84"/>
    <w:rsid w:val="00DF0317"/>
    <w:rsid w:val="00DF04DF"/>
    <w:rsid w:val="00DF0631"/>
    <w:rsid w:val="00DF0FBC"/>
    <w:rsid w:val="00DF101B"/>
    <w:rsid w:val="00DF1497"/>
    <w:rsid w:val="00DF19BF"/>
    <w:rsid w:val="00DF1D51"/>
    <w:rsid w:val="00DF1EC6"/>
    <w:rsid w:val="00DF21E4"/>
    <w:rsid w:val="00DF2551"/>
    <w:rsid w:val="00DF2CD6"/>
    <w:rsid w:val="00DF2F8D"/>
    <w:rsid w:val="00DF30D2"/>
    <w:rsid w:val="00DF3910"/>
    <w:rsid w:val="00DF3EC0"/>
    <w:rsid w:val="00DF3F24"/>
    <w:rsid w:val="00DF4278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582"/>
    <w:rsid w:val="00E30756"/>
    <w:rsid w:val="00E30A66"/>
    <w:rsid w:val="00E30E2D"/>
    <w:rsid w:val="00E30FC0"/>
    <w:rsid w:val="00E318B8"/>
    <w:rsid w:val="00E31D30"/>
    <w:rsid w:val="00E31F9A"/>
    <w:rsid w:val="00E322A4"/>
    <w:rsid w:val="00E32595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94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4384"/>
    <w:rsid w:val="00E64FD5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0E3F"/>
    <w:rsid w:val="00EA2452"/>
    <w:rsid w:val="00EA2F8C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6F2B"/>
    <w:rsid w:val="00EA72C5"/>
    <w:rsid w:val="00EA784E"/>
    <w:rsid w:val="00EA7B57"/>
    <w:rsid w:val="00EA7ECE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2706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C2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284"/>
    <w:rsid w:val="00ED7A68"/>
    <w:rsid w:val="00ED7F29"/>
    <w:rsid w:val="00EE010D"/>
    <w:rsid w:val="00EE04CC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342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3C0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05E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07CFD"/>
    <w:rsid w:val="00F10404"/>
    <w:rsid w:val="00F10BCB"/>
    <w:rsid w:val="00F10C20"/>
    <w:rsid w:val="00F10C96"/>
    <w:rsid w:val="00F10F60"/>
    <w:rsid w:val="00F11249"/>
    <w:rsid w:val="00F11724"/>
    <w:rsid w:val="00F117AF"/>
    <w:rsid w:val="00F11C69"/>
    <w:rsid w:val="00F12060"/>
    <w:rsid w:val="00F1232E"/>
    <w:rsid w:val="00F12C52"/>
    <w:rsid w:val="00F13297"/>
    <w:rsid w:val="00F1356E"/>
    <w:rsid w:val="00F13F1B"/>
    <w:rsid w:val="00F14058"/>
    <w:rsid w:val="00F1414D"/>
    <w:rsid w:val="00F144C6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67C"/>
    <w:rsid w:val="00F33752"/>
    <w:rsid w:val="00F33D01"/>
    <w:rsid w:val="00F3437B"/>
    <w:rsid w:val="00F346C3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9A6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6F7"/>
    <w:rsid w:val="00F47E6E"/>
    <w:rsid w:val="00F47F05"/>
    <w:rsid w:val="00F50011"/>
    <w:rsid w:val="00F5007D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AEB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2B40"/>
    <w:rsid w:val="00F92CFA"/>
    <w:rsid w:val="00F932A3"/>
    <w:rsid w:val="00F93DAC"/>
    <w:rsid w:val="00F943F6"/>
    <w:rsid w:val="00F944F4"/>
    <w:rsid w:val="00F94655"/>
    <w:rsid w:val="00F9504C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004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174"/>
    <w:rsid w:val="00FD5995"/>
    <w:rsid w:val="00FD5ABD"/>
    <w:rsid w:val="00FD6009"/>
    <w:rsid w:val="00FD6503"/>
    <w:rsid w:val="00FD69D7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309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1DD"/>
    <w:rsid w:val="00FF3740"/>
    <w:rsid w:val="00FF3D7D"/>
    <w:rsid w:val="00FF431C"/>
    <w:rsid w:val="00FF48C7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11_2024\11_2024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11_2024\11_2024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Nov 2023</a:t>
            </a:r>
            <a:r>
              <a:rPr lang="en-US" sz="12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_ Nov 2024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047003499562555E-2"/>
          <c:y val="7.5462962962962954E-2"/>
          <c:w val="0.88897440944881889"/>
          <c:h val="0.78159667541557309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45231</c:v>
                </c:pt>
                <c:pt idx="1">
                  <c:v>45261</c:v>
                </c:pt>
                <c:pt idx="2">
                  <c:v>45292</c:v>
                </c:pt>
                <c:pt idx="3">
                  <c:v>45323</c:v>
                </c:pt>
                <c:pt idx="4">
                  <c:v>45352</c:v>
                </c:pt>
                <c:pt idx="5">
                  <c:v>45383</c:v>
                </c:pt>
                <c:pt idx="6">
                  <c:v>45413</c:v>
                </c:pt>
                <c:pt idx="7">
                  <c:v>45444</c:v>
                </c:pt>
                <c:pt idx="8">
                  <c:v>45474</c:v>
                </c:pt>
                <c:pt idx="9">
                  <c:v>45505</c:v>
                </c:pt>
                <c:pt idx="10">
                  <c:v>45536</c:v>
                </c:pt>
                <c:pt idx="11">
                  <c:v>45566</c:v>
                </c:pt>
                <c:pt idx="12">
                  <c:v>45597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-0.4</c:v>
                </c:pt>
                <c:pt idx="1">
                  <c:v>0.2</c:v>
                </c:pt>
                <c:pt idx="2">
                  <c:v>-0.8</c:v>
                </c:pt>
                <c:pt idx="3">
                  <c:v>-0.3</c:v>
                </c:pt>
                <c:pt idx="4">
                  <c:v>0.3</c:v>
                </c:pt>
                <c:pt idx="5">
                  <c:v>0.5</c:v>
                </c:pt>
                <c:pt idx="6">
                  <c:v>-0.1</c:v>
                </c:pt>
                <c:pt idx="7">
                  <c:v>0.2</c:v>
                </c:pt>
                <c:pt idx="8">
                  <c:v>-0.1</c:v>
                </c:pt>
                <c:pt idx="9">
                  <c:v>0.6</c:v>
                </c:pt>
                <c:pt idx="10">
                  <c:v>0.2</c:v>
                </c:pt>
                <c:pt idx="11">
                  <c:v>0</c:v>
                </c:pt>
                <c:pt idx="12">
                  <c:v>-0.1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51D3-4280-824B-0931691053DA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45231</c:v>
                </c:pt>
                <c:pt idx="1">
                  <c:v>45261</c:v>
                </c:pt>
                <c:pt idx="2">
                  <c:v>45292</c:v>
                </c:pt>
                <c:pt idx="3">
                  <c:v>45323</c:v>
                </c:pt>
                <c:pt idx="4">
                  <c:v>45352</c:v>
                </c:pt>
                <c:pt idx="5">
                  <c:v>45383</c:v>
                </c:pt>
                <c:pt idx="6">
                  <c:v>45413</c:v>
                </c:pt>
                <c:pt idx="7">
                  <c:v>45444</c:v>
                </c:pt>
                <c:pt idx="8">
                  <c:v>45474</c:v>
                </c:pt>
                <c:pt idx="9">
                  <c:v>45505</c:v>
                </c:pt>
                <c:pt idx="10">
                  <c:v>45536</c:v>
                </c:pt>
                <c:pt idx="11">
                  <c:v>45566</c:v>
                </c:pt>
                <c:pt idx="12">
                  <c:v>45597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-0.3</c:v>
                </c:pt>
                <c:pt idx="1">
                  <c:v>-0.1</c:v>
                </c:pt>
                <c:pt idx="2">
                  <c:v>-0.6</c:v>
                </c:pt>
                <c:pt idx="3">
                  <c:v>-0.3</c:v>
                </c:pt>
                <c:pt idx="4">
                  <c:v>0.7</c:v>
                </c:pt>
                <c:pt idx="5">
                  <c:v>0.6</c:v>
                </c:pt>
                <c:pt idx="6">
                  <c:v>-0.2</c:v>
                </c:pt>
                <c:pt idx="7">
                  <c:v>0.4</c:v>
                </c:pt>
                <c:pt idx="8">
                  <c:v>-0.2</c:v>
                </c:pt>
                <c:pt idx="9">
                  <c:v>0.8</c:v>
                </c:pt>
                <c:pt idx="10">
                  <c:v>0</c:v>
                </c:pt>
                <c:pt idx="11">
                  <c:v>-0.3</c:v>
                </c:pt>
                <c:pt idx="12">
                  <c:v>-0.2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51D3-4280-824B-0931691053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4280984"/>
        <c:axId val="504284120"/>
      </c:lineChart>
      <c:dateAx>
        <c:axId val="50428098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4284120"/>
        <c:crosses val="autoZero"/>
        <c:auto val="1"/>
        <c:lblOffset val="100"/>
        <c:baseTimeUnit val="months"/>
      </c:dateAx>
      <c:valAx>
        <c:axId val="504284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4280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Feuil9!$B$109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Feuil9!$A$110:$A$192</c:f>
              <c:numCache>
                <c:formatCode>mmm\-yy</c:formatCode>
                <c:ptCount val="83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  <c:pt idx="78">
                  <c:v>45474</c:v>
                </c:pt>
                <c:pt idx="79">
                  <c:v>45505</c:v>
                </c:pt>
                <c:pt idx="80">
                  <c:v>45536</c:v>
                </c:pt>
                <c:pt idx="81">
                  <c:v>45566</c:v>
                </c:pt>
                <c:pt idx="82">
                  <c:v>45597</c:v>
                </c:pt>
              </c:numCache>
            </c:numRef>
          </c:cat>
          <c:val>
            <c:numRef>
              <c:f>Feuil9!$B$110:$B$192</c:f>
              <c:numCache>
                <c:formatCode>General</c:formatCode>
                <c:ptCount val="83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  <c:pt idx="67">
                  <c:v>3.9250669045495146</c:v>
                </c:pt>
                <c:pt idx="68">
                  <c:v>4.0600176522506697</c:v>
                </c:pt>
                <c:pt idx="69">
                  <c:v>3.3274956217162845</c:v>
                </c:pt>
                <c:pt idx="70">
                  <c:v>2.4411508282475998</c:v>
                </c:pt>
                <c:pt idx="71">
                  <c:v>2.7947598253275134</c:v>
                </c:pt>
                <c:pt idx="72">
                  <c:v>2.008733624454146</c:v>
                </c:pt>
                <c:pt idx="73">
                  <c:v>0.43140638481449528</c:v>
                </c:pt>
                <c:pt idx="74">
                  <c:v>1.0380622837370268</c:v>
                </c:pt>
                <c:pt idx="75">
                  <c:v>0.17064846416382495</c:v>
                </c:pt>
                <c:pt idx="76">
                  <c:v>0.51413881748071488</c:v>
                </c:pt>
                <c:pt idx="77">
                  <c:v>1.3805004314063798</c:v>
                </c:pt>
                <c:pt idx="78">
                  <c:v>1.0327022375215171</c:v>
                </c:pt>
                <c:pt idx="79">
                  <c:v>1.3733905579399093</c:v>
                </c:pt>
                <c:pt idx="80">
                  <c:v>0.33927056827819463</c:v>
                </c:pt>
                <c:pt idx="81">
                  <c:v>0.25423728813559082</c:v>
                </c:pt>
                <c:pt idx="82">
                  <c:v>0.59574468085106624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33EC-46B5-9B24-A19FEFA5F1DA}"/>
            </c:ext>
          </c:extLst>
        </c:ser>
        <c:ser>
          <c:idx val="1"/>
          <c:order val="1"/>
          <c:tx>
            <c:strRef>
              <c:f>Feuil9!$C$109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Feuil9!$A$110:$A$192</c:f>
              <c:numCache>
                <c:formatCode>mmm\-yy</c:formatCode>
                <c:ptCount val="83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  <c:pt idx="78">
                  <c:v>45474</c:v>
                </c:pt>
                <c:pt idx="79">
                  <c:v>45505</c:v>
                </c:pt>
                <c:pt idx="80">
                  <c:v>45536</c:v>
                </c:pt>
                <c:pt idx="81">
                  <c:v>45566</c:v>
                </c:pt>
                <c:pt idx="82">
                  <c:v>45597</c:v>
                </c:pt>
              </c:numCache>
            </c:numRef>
          </c:cat>
          <c:val>
            <c:numRef>
              <c:f>Feuil9!$C$110:$C$192</c:f>
              <c:numCache>
                <c:formatCode>General</c:formatCode>
                <c:ptCount val="83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  <c:pt idx="67">
                  <c:v>4.9955396966993835</c:v>
                </c:pt>
                <c:pt idx="68">
                  <c:v>4.8586572438162543</c:v>
                </c:pt>
                <c:pt idx="69">
                  <c:v>4.3095866314863596</c:v>
                </c:pt>
                <c:pt idx="70">
                  <c:v>3.5901926444833574</c:v>
                </c:pt>
                <c:pt idx="71">
                  <c:v>3.4120734908136532</c:v>
                </c:pt>
                <c:pt idx="72">
                  <c:v>2.2628372497824145</c:v>
                </c:pt>
                <c:pt idx="73">
                  <c:v>0.3424657534246624</c:v>
                </c:pt>
                <c:pt idx="74">
                  <c:v>0.94097519247219352</c:v>
                </c:pt>
                <c:pt idx="75">
                  <c:v>0.16877637130801926</c:v>
                </c:pt>
                <c:pt idx="76">
                  <c:v>0.42372881355932202</c:v>
                </c:pt>
                <c:pt idx="77">
                  <c:v>1.7964071856287376</c:v>
                </c:pt>
                <c:pt idx="78">
                  <c:v>1.2787723785166241</c:v>
                </c:pt>
                <c:pt idx="79">
                  <c:v>1.6992353440951573</c:v>
                </c:pt>
                <c:pt idx="80">
                  <c:v>0.84245998315080028</c:v>
                </c:pt>
                <c:pt idx="81">
                  <c:v>0.674536256323787</c:v>
                </c:pt>
                <c:pt idx="82">
                  <c:v>0.76077768385461175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33EC-46B5-9B24-A19FEFA5F1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4282552"/>
        <c:axId val="504510656"/>
      </c:lineChart>
      <c:dateAx>
        <c:axId val="50428255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4510656"/>
        <c:crosses val="autoZero"/>
        <c:auto val="1"/>
        <c:lblOffset val="100"/>
        <c:baseTimeUnit val="months"/>
      </c:dateAx>
      <c:valAx>
        <c:axId val="504510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4282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B5BE55-9572-472C-81E7-B50DBA8B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690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2025-01-15T10:35:00Z</dcterms:created>
  <dcterms:modified xsi:type="dcterms:W3CDTF">2025-01-15T10:35:00Z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