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8" w:rsidRDefault="00A20B08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A20B08" w:rsidRDefault="00A20B08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A20B08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A20B08" w:rsidP="00176DC6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Octo</w:t>
            </w:r>
            <w:r w:rsidR="00C72244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bre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A93A17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="00A93A17">
        <w:rPr>
          <w:sz w:val="22"/>
          <w:szCs w:val="22"/>
          <w:lang w:eastAsia="fr-FR"/>
        </w:rPr>
        <w:t xml:space="preserve"> articles représentés par</w:t>
      </w:r>
      <w:r w:rsidRPr="000A5E6E">
        <w:rPr>
          <w:sz w:val="22"/>
          <w:szCs w:val="22"/>
          <w:lang w:eastAsia="fr-FR"/>
        </w:rPr>
        <w:t xml:space="preserve">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</w:t>
      </w:r>
      <w:r w:rsidR="00A93A17">
        <w:rPr>
          <w:sz w:val="22"/>
          <w:szCs w:val="22"/>
          <w:lang w:eastAsia="fr-FR"/>
        </w:rPr>
        <w:t>,</w:t>
      </w:r>
      <w:r w:rsidRPr="000A5E6E">
        <w:rPr>
          <w:sz w:val="22"/>
          <w:szCs w:val="22"/>
          <w:lang w:eastAsia="fr-FR"/>
        </w:rPr>
        <w:t xml:space="preserve"> </w:t>
      </w:r>
      <w:r w:rsidR="00A93A17">
        <w:rPr>
          <w:sz w:val="22"/>
          <w:szCs w:val="22"/>
          <w:lang w:eastAsia="fr-FR"/>
        </w:rPr>
        <w:t xml:space="preserve"> </w:t>
      </w:r>
      <w:r w:rsidRPr="000A5E6E">
        <w:rPr>
          <w:sz w:val="22"/>
          <w:szCs w:val="22"/>
          <w:lang w:eastAsia="fr-FR"/>
        </w:rPr>
        <w:t>consomm</w:t>
      </w:r>
      <w:r w:rsidR="00A93A17">
        <w:rPr>
          <w:sz w:val="22"/>
          <w:szCs w:val="22"/>
          <w:lang w:eastAsia="fr-FR"/>
        </w:rPr>
        <w:t>ées par  l</w:t>
      </w:r>
      <w:r w:rsidRPr="000A5E6E">
        <w:rPr>
          <w:sz w:val="22"/>
          <w:szCs w:val="22"/>
          <w:lang w:eastAsia="fr-FR"/>
        </w:rPr>
        <w:t xml:space="preserve">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A93A17">
        <w:rPr>
          <w:sz w:val="22"/>
          <w:szCs w:val="22"/>
          <w:lang w:eastAsia="fr-FR"/>
        </w:rPr>
        <w:t>.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</w:t>
      </w:r>
      <w:r w:rsidR="00A93A17">
        <w:rPr>
          <w:sz w:val="22"/>
          <w:szCs w:val="22"/>
          <w:lang w:eastAsia="fr-FR"/>
        </w:rPr>
        <w:t xml:space="preserve"> </w:t>
      </w:r>
      <w:r w:rsidR="002A5226" w:rsidRPr="000A5E6E">
        <w:rPr>
          <w:sz w:val="22"/>
          <w:szCs w:val="22"/>
          <w:lang w:eastAsia="fr-FR"/>
        </w:rPr>
        <w:t xml:space="preserve">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556E1D" w:rsidRPr="004C54F7" w:rsidRDefault="00556E1D" w:rsidP="00556E1D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Pr="004C54F7" w:rsidRDefault="00556E1D" w:rsidP="002B737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Au terme du mois 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d’Octobre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2021, l’IPC de la ville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augmenté 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par rapport au mois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précédent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0,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 pour l’ensemble national.</w:t>
      </w:r>
    </w:p>
    <w:p w:rsidR="00556E1D" w:rsidRPr="004C54F7" w:rsidRDefault="00556E1D" w:rsidP="002B737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variation de l’indice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 l’effet combiné de la hausse des prix 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aussi bien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produits alimentaires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2% 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que de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ceux des produits non alimentaires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737C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556E1D" w:rsidRDefault="00556E1D" w:rsidP="00B87E5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descendant au niveau des classes des produits alimentaires, 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hausses les plus significatives des prix sont  celles des 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9,3%, suivis des 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>Viandes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3,6% et des 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B87E5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3,3%.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:rsidR="00556E1D" w:rsidRDefault="00556E1D" w:rsidP="0090751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Concernant les produits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non alimentaires,  seule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des 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90751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="00A9358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>ont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connu 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hausse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prix 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respectives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9075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de 1,1%, </w:t>
      </w:r>
      <w:r w:rsidR="00A9358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contrairement aux autres divisions dont l’indice a stagné au cours de cette période.</w:t>
      </w:r>
    </w:p>
    <w:p w:rsidR="00556E1D" w:rsidRDefault="00556E1D" w:rsidP="00556E1D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556E1D" w:rsidRDefault="00556E1D" w:rsidP="0090751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Comparé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à son niveau au même mois de l’année précédente, l’indice des prix à l</w:t>
      </w:r>
      <w:r w:rsidR="00A9358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consommation a 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grimp</w:t>
      </w:r>
      <w:r w:rsidR="00A93581">
        <w:rPr>
          <w:rFonts w:asciiTheme="majorBidi" w:hAnsiTheme="majorBidi" w:cstheme="majorBidi"/>
          <w:color w:val="000000" w:themeColor="text1"/>
          <w:sz w:val="24"/>
          <w:szCs w:val="24"/>
        </w:rPr>
        <w:t>é de 0,1% contre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1,7</w:t>
      </w:r>
      <w:r w:rsidR="00A9358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la moyenne nationale. Ceci, résulte de 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l’augmentation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 des produits alimentaires de 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2,4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de ceux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produits non alimentaires de 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907519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%. </w:t>
      </w:r>
    </w:p>
    <w:p w:rsidR="00556E1D" w:rsidRDefault="00556E1D" w:rsidP="008E61C9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produits alimentaires touchés par une hausse significative des prix entre </w:t>
      </w:r>
      <w:r w:rsidR="008E61C9">
        <w:rPr>
          <w:rFonts w:asciiTheme="majorBidi" w:hAnsiTheme="majorBidi" w:cstheme="majorBidi"/>
          <w:color w:val="000000" w:themeColor="text1"/>
          <w:sz w:val="24"/>
          <w:szCs w:val="24"/>
        </w:rPr>
        <w:t>octobre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et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son analogue en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202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, sont :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les 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H</w:t>
      </w:r>
      <w:r w:rsidR="008E61C9" w:rsidRPr="00146F72">
        <w:rPr>
          <w:rFonts w:ascii="Times New Roman" w:hAnsi="Times New Roman"/>
          <w:spacing w:val="0"/>
          <w:sz w:val="22"/>
          <w:szCs w:val="22"/>
          <w:lang w:eastAsia="fr-FR"/>
        </w:rPr>
        <w:t>uiles et graisses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19,5%,</w:t>
      </w:r>
      <w:r w:rsidR="008E61C9" w:rsidRPr="008E61C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E61C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 mer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14,1% et 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>Pain et céréales</w:t>
      </w:r>
      <w:r w:rsidR="00202B0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avec 10</w:t>
      </w:r>
      <w:r w:rsidR="008E61C9">
        <w:rPr>
          <w:rFonts w:asciiTheme="majorBidi" w:hAnsiTheme="majorBidi" w:cstheme="majorBidi"/>
          <w:color w:val="000000" w:themeColor="text1"/>
          <w:sz w:val="24"/>
          <w:szCs w:val="24"/>
        </w:rPr>
        <w:t>,8</w:t>
      </w:r>
      <w:r w:rsidR="00202B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%, 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>par contre,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 les baisses importantes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concerné les Fruits avec (-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18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8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 xml:space="preserve">%)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et les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Légumes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>(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-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4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 w:rsidR="00103761">
        <w:rPr>
          <w:rFonts w:ascii="Times New Roman" w:hAnsi="Times New Roman"/>
          <w:spacing w:val="0"/>
          <w:sz w:val="22"/>
          <w:szCs w:val="22"/>
          <w:lang w:eastAsia="fr-FR"/>
        </w:rPr>
        <w:t>)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556E1D" w:rsidRDefault="00556E1D" w:rsidP="0031397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Quant a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ux produits non alimentaires, les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hausse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s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de prix l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es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plus élevée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ont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été enregistrée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par la division</w:t>
      </w:r>
      <w:r w:rsidR="008E61C9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Theme="majorBidi" w:hAnsiTheme="majorBidi" w:cstheme="majorBidi"/>
          <w:color w:val="000000" w:themeColor="text1"/>
          <w:sz w:val="22"/>
          <w:szCs w:val="22"/>
        </w:rPr>
        <w:t>Biens et services divers</w:t>
      </w:r>
      <w:r w:rsidR="008E61C9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8E61C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313975" w:rsidRPr="00313975">
        <w:rPr>
          <w:rFonts w:ascii="Times New Roman" w:hAnsi="Times New Roman"/>
          <w:spacing w:val="0"/>
          <w:sz w:val="24"/>
          <w:szCs w:val="24"/>
          <w:lang w:eastAsia="fr-FR"/>
        </w:rPr>
        <w:t>avec</w:t>
      </w:r>
      <w:r w:rsidR="00313975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313975" w:rsidRPr="00313975">
        <w:rPr>
          <w:rFonts w:ascii="Times New Roman" w:hAnsi="Times New Roman"/>
          <w:spacing w:val="0"/>
          <w:sz w:val="24"/>
          <w:szCs w:val="24"/>
          <w:lang w:eastAsia="fr-FR"/>
        </w:rPr>
        <w:t>8,1% et l</w:t>
      </w:r>
      <w:r w:rsidR="00103761" w:rsidRPr="00313975">
        <w:rPr>
          <w:rFonts w:ascii="Times New Roman" w:hAnsi="Times New Roman"/>
          <w:spacing w:val="0"/>
          <w:sz w:val="24"/>
          <w:szCs w:val="24"/>
          <w:lang w:eastAsia="fr-FR"/>
        </w:rPr>
        <w:t>es</w:t>
      </w:r>
      <w:r w:rsidR="00103761" w:rsidRPr="0010376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03761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6,1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%. A l’opposé, 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baisses de l’indice ont été réalisées par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</w:t>
      </w:r>
      <w:r w:rsidR="00103761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31397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Santé</w:t>
      </w:r>
      <w:r w:rsidR="0031397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(-0,3%) et </w:t>
      </w:r>
      <w:r w:rsidR="0031397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>Communications</w:t>
      </w:r>
      <w:r w:rsidR="00313975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1397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(-0,1%)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556E1D" w:rsidRDefault="00556E1D" w:rsidP="00556E1D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AC7FAA" w:rsidRDefault="00556E1D" w:rsidP="007125D0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En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termes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de variation mensuelle, 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>dix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 ont connu des niveaux d’inflation 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>supér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i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eurs à la moyenne nationale (0,7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%) dont 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 xml:space="preserve"> notamment la ville de </w:t>
      </w:r>
      <w:proofErr w:type="spellStart"/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1,6%.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A noter que c’est la ville de S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>afi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 qui a enregistré le niveau d’inf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 xml:space="preserve">lation le plus élevé du mois d’Octobre 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 xml:space="preserve">2021 avec </w:t>
      </w:r>
      <w:r w:rsidR="007125D0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AC7FAA">
        <w:rPr>
          <w:rFonts w:ascii="Times New Roman" w:hAnsi="Times New Roman"/>
          <w:spacing w:val="0"/>
          <w:sz w:val="22"/>
          <w:szCs w:val="22"/>
          <w:lang w:eastAsia="fr-FR"/>
        </w:rPr>
        <w:t>%.</w:t>
      </w:r>
      <w:r w:rsidR="007125D0" w:rsidRPr="007125D0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7125D0" w:rsidRPr="007511E1" w:rsidRDefault="007125D0" w:rsidP="007125D0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Il est à signaler que seule la ville d’Agadir a enregistré une variation négative (-0,4%) entre Septembre et Octobre 2021.</w:t>
      </w:r>
    </w:p>
    <w:p w:rsidR="001B0687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287AF0" w:rsidRDefault="001B0687" w:rsidP="001B0687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B20045" w:rsidRDefault="00B20045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103761" w:rsidRDefault="00103761" w:rsidP="00A5010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A20B08" w:rsidRPr="00A20B08" w:rsidTr="00A20B08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A20B08" w:rsidRPr="00A20B08" w:rsidTr="00A20B08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2,4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102,7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6,2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8,1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2,1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A20B08" w:rsidRPr="00A20B08" w:rsidTr="00A20B08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1,7</w:t>
            </w:r>
          </w:p>
        </w:tc>
      </w:tr>
    </w:tbl>
    <w:p w:rsidR="00BC22DB" w:rsidRPr="00307D13" w:rsidRDefault="00BC22DB" w:rsidP="00BC22DB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</w:t>
      </w:r>
      <w:r w:rsidR="00D732E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67"/>
        <w:gridCol w:w="1296"/>
        <w:gridCol w:w="944"/>
        <w:gridCol w:w="1083"/>
        <w:gridCol w:w="944"/>
        <w:gridCol w:w="1007"/>
        <w:gridCol w:w="946"/>
      </w:tblGrid>
      <w:tr w:rsidR="00A20B08" w:rsidRPr="00A20B08" w:rsidTr="00585AAA">
        <w:trPr>
          <w:trHeight w:val="510"/>
          <w:tblHeader/>
        </w:trPr>
        <w:tc>
          <w:tcPr>
            <w:tcW w:w="185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Pondération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Octobre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Septembre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Octobre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A20B08" w:rsidRPr="00A20B08" w:rsidTr="00585AAA">
        <w:trPr>
          <w:trHeight w:val="540"/>
          <w:tblHeader/>
        </w:trPr>
        <w:tc>
          <w:tcPr>
            <w:tcW w:w="185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A20B08" w:rsidRPr="00A20B08" w:rsidRDefault="00A20B08" w:rsidP="00A20B0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A20B08" w:rsidRPr="00A20B08" w:rsidTr="00585AAA">
        <w:trPr>
          <w:trHeight w:val="51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41,2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100,9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2,4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2,5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109,6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10,8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95,0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104,9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3,3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14,1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97,8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91,6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19,5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132,0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-1,9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-18,8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102,2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84,7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92,6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-9,4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2B737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SUCRE, CONFITURE, MIEL, CHOCOLAT ET CONF</w:t>
            </w:r>
            <w:r w:rsidR="002B737C">
              <w:rPr>
                <w:rFonts w:ascii="Times New Roman" w:hAnsi="Times New Roman"/>
                <w:spacing w:val="0"/>
                <w:lang w:eastAsia="fr-FR"/>
              </w:rPr>
              <w:t>I</w:t>
            </w:r>
            <w:r w:rsidRPr="00A20B08">
              <w:rPr>
                <w:rFonts w:ascii="Times New Roman" w:hAnsi="Times New Roman"/>
                <w:spacing w:val="0"/>
                <w:lang w:eastAsia="fr-FR"/>
              </w:rPr>
              <w:t>SERIE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101,6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102,8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1,2</w:t>
            </w:r>
          </w:p>
        </w:tc>
      </w:tr>
      <w:tr w:rsidR="00A20B08" w:rsidRPr="00A20B08" w:rsidTr="00585AAA">
        <w:trPr>
          <w:trHeight w:val="54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84,3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83,7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84,5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</w:tr>
      <w:tr w:rsidR="00A20B08" w:rsidRPr="00A20B08" w:rsidTr="00585AAA">
        <w:trPr>
          <w:trHeight w:val="405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99,4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A20B08" w:rsidRPr="00A20B08" w:rsidTr="00585AAA">
        <w:trPr>
          <w:trHeight w:val="405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</w:tr>
      <w:tr w:rsidR="00A20B08" w:rsidRPr="00A20B08" w:rsidTr="00585AAA">
        <w:trPr>
          <w:trHeight w:val="51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96,8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-2,6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122,2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1,8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</w:tr>
      <w:tr w:rsidR="00A20B08" w:rsidRPr="00A20B08" w:rsidTr="00585AAA">
        <w:trPr>
          <w:trHeight w:val="30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A20B08">
              <w:rPr>
                <w:rFonts w:ascii="Times New Roman" w:hAnsi="Times New Roman"/>
                <w:spacing w:val="0"/>
                <w:lang w:eastAsia="fr-FR"/>
              </w:rPr>
              <w:t>2,3</w:t>
            </w:r>
          </w:p>
        </w:tc>
      </w:tr>
      <w:tr w:rsidR="00A20B08" w:rsidRPr="00A20B08" w:rsidTr="00585AAA">
        <w:trPr>
          <w:trHeight w:val="520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F4990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</w:t>
            </w:r>
          </w:p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A20B08" w:rsidRPr="00A20B08" w:rsidTr="00585AAA">
        <w:trPr>
          <w:trHeight w:val="469"/>
        </w:trPr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A20B08" w:rsidRPr="00A20B08" w:rsidRDefault="00A20B08" w:rsidP="00A20B08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A20B08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</w:tbl>
    <w:p w:rsidR="00D2208B" w:rsidRDefault="00307D13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2B737C" w:rsidRPr="00307D13" w:rsidRDefault="002B737C" w:rsidP="00FE3C0D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2B737C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78" w:rsidRDefault="00523A78">
      <w:r>
        <w:separator/>
      </w:r>
    </w:p>
    <w:p w:rsidR="00523A78" w:rsidRDefault="00523A78"/>
  </w:endnote>
  <w:endnote w:type="continuationSeparator" w:id="0">
    <w:p w:rsidR="00523A78" w:rsidRDefault="00523A78">
      <w:r>
        <w:continuationSeparator/>
      </w:r>
    </w:p>
    <w:p w:rsidR="00523A78" w:rsidRDefault="00523A7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7122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78" w:rsidRDefault="00523A78">
      <w:r>
        <w:separator/>
      </w:r>
    </w:p>
    <w:p w:rsidR="00523A78" w:rsidRDefault="00523A78"/>
  </w:footnote>
  <w:footnote w:type="continuationSeparator" w:id="0">
    <w:p w:rsidR="00523A78" w:rsidRDefault="00523A78">
      <w:r>
        <w:continuationSeparator/>
      </w:r>
    </w:p>
    <w:p w:rsidR="00523A78" w:rsidRDefault="00523A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C8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299F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1EFE"/>
    <w:rsid w:val="0010248C"/>
    <w:rsid w:val="0010253D"/>
    <w:rsid w:val="00102854"/>
    <w:rsid w:val="0010371A"/>
    <w:rsid w:val="0010373A"/>
    <w:rsid w:val="00103761"/>
    <w:rsid w:val="00103EB2"/>
    <w:rsid w:val="001044CF"/>
    <w:rsid w:val="00104A5C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3A1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A19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3D0"/>
    <w:rsid w:val="001547B5"/>
    <w:rsid w:val="00154853"/>
    <w:rsid w:val="00155403"/>
    <w:rsid w:val="0015557D"/>
    <w:rsid w:val="00156935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238"/>
    <w:rsid w:val="001715A1"/>
    <w:rsid w:val="001716D4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C6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2E8E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15F7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701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0687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A55"/>
    <w:rsid w:val="001C1F6E"/>
    <w:rsid w:val="001C3738"/>
    <w:rsid w:val="001C50E5"/>
    <w:rsid w:val="001C5B75"/>
    <w:rsid w:val="001C5C8C"/>
    <w:rsid w:val="001C759C"/>
    <w:rsid w:val="001C76FD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B01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096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59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18C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D7D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B23"/>
    <w:rsid w:val="00284C3C"/>
    <w:rsid w:val="002863A5"/>
    <w:rsid w:val="002867E9"/>
    <w:rsid w:val="002868E3"/>
    <w:rsid w:val="0028730B"/>
    <w:rsid w:val="00287947"/>
    <w:rsid w:val="00287AF0"/>
    <w:rsid w:val="002902DB"/>
    <w:rsid w:val="0029035E"/>
    <w:rsid w:val="00290445"/>
    <w:rsid w:val="0029093A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37C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589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0EEC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1833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975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0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6855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0E"/>
    <w:rsid w:val="00357798"/>
    <w:rsid w:val="00357B8B"/>
    <w:rsid w:val="00360404"/>
    <w:rsid w:val="00360815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084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583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47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16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1AA"/>
    <w:rsid w:val="003F238A"/>
    <w:rsid w:val="003F2545"/>
    <w:rsid w:val="003F3323"/>
    <w:rsid w:val="003F3632"/>
    <w:rsid w:val="003F37D6"/>
    <w:rsid w:val="003F4638"/>
    <w:rsid w:val="003F4A19"/>
    <w:rsid w:val="003F4D9E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23F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57E93"/>
    <w:rsid w:val="0046025C"/>
    <w:rsid w:val="0046051F"/>
    <w:rsid w:val="004615B8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14D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3F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F87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25F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E7EF6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27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3A78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3CCD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6E1D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AAA"/>
    <w:rsid w:val="00585E99"/>
    <w:rsid w:val="005873E3"/>
    <w:rsid w:val="00590B60"/>
    <w:rsid w:val="00591210"/>
    <w:rsid w:val="005914FD"/>
    <w:rsid w:val="005917C7"/>
    <w:rsid w:val="00591956"/>
    <w:rsid w:val="005931E3"/>
    <w:rsid w:val="0059340E"/>
    <w:rsid w:val="00593819"/>
    <w:rsid w:val="00593ACF"/>
    <w:rsid w:val="00593C69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773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6D9B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5CC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61B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512D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98B"/>
    <w:rsid w:val="00677F63"/>
    <w:rsid w:val="006804FF"/>
    <w:rsid w:val="006807F1"/>
    <w:rsid w:val="00681BB8"/>
    <w:rsid w:val="0068214B"/>
    <w:rsid w:val="0068320D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315"/>
    <w:rsid w:val="006A5AA0"/>
    <w:rsid w:val="006A5FF9"/>
    <w:rsid w:val="006A63BE"/>
    <w:rsid w:val="006A67C0"/>
    <w:rsid w:val="006A6B0F"/>
    <w:rsid w:val="006A6C3B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369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0F1D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94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5D0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2B6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9B4"/>
    <w:rsid w:val="007D7AD9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A6C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713"/>
    <w:rsid w:val="00820822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22D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220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0F88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7A9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18A8"/>
    <w:rsid w:val="008D209D"/>
    <w:rsid w:val="008D21EF"/>
    <w:rsid w:val="008D2791"/>
    <w:rsid w:val="008D2B06"/>
    <w:rsid w:val="008D2CBB"/>
    <w:rsid w:val="008D3565"/>
    <w:rsid w:val="008D36F5"/>
    <w:rsid w:val="008D3EF5"/>
    <w:rsid w:val="008D45C2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15A4"/>
    <w:rsid w:val="008E220F"/>
    <w:rsid w:val="008E39D8"/>
    <w:rsid w:val="008E427C"/>
    <w:rsid w:val="008E449C"/>
    <w:rsid w:val="008E49C8"/>
    <w:rsid w:val="008E53F8"/>
    <w:rsid w:val="008E61C9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519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50B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BE2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3F3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1AC"/>
    <w:rsid w:val="009E2661"/>
    <w:rsid w:val="009E274B"/>
    <w:rsid w:val="009E297B"/>
    <w:rsid w:val="009E340B"/>
    <w:rsid w:val="009E366B"/>
    <w:rsid w:val="009E3E80"/>
    <w:rsid w:val="009E4242"/>
    <w:rsid w:val="009E4AA3"/>
    <w:rsid w:val="009E51C5"/>
    <w:rsid w:val="009E590C"/>
    <w:rsid w:val="009E5995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13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713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B08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6D7"/>
    <w:rsid w:val="00A27CA5"/>
    <w:rsid w:val="00A30A42"/>
    <w:rsid w:val="00A30C36"/>
    <w:rsid w:val="00A31065"/>
    <w:rsid w:val="00A31192"/>
    <w:rsid w:val="00A3194E"/>
    <w:rsid w:val="00A31BB9"/>
    <w:rsid w:val="00A321D5"/>
    <w:rsid w:val="00A329E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0F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721"/>
    <w:rsid w:val="00A66B78"/>
    <w:rsid w:val="00A671E4"/>
    <w:rsid w:val="00A6745B"/>
    <w:rsid w:val="00A674B7"/>
    <w:rsid w:val="00A70325"/>
    <w:rsid w:val="00A708BE"/>
    <w:rsid w:val="00A70CAC"/>
    <w:rsid w:val="00A71AA4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581"/>
    <w:rsid w:val="00A938BD"/>
    <w:rsid w:val="00A93A17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1A23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C7FAA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235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4990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045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4B0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5E"/>
    <w:rsid w:val="00B86979"/>
    <w:rsid w:val="00B8750F"/>
    <w:rsid w:val="00B87E54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77F"/>
    <w:rsid w:val="00BB7AFF"/>
    <w:rsid w:val="00BB7E2B"/>
    <w:rsid w:val="00BC023E"/>
    <w:rsid w:val="00BC0AF8"/>
    <w:rsid w:val="00BC0C43"/>
    <w:rsid w:val="00BC126D"/>
    <w:rsid w:val="00BC1F0A"/>
    <w:rsid w:val="00BC2247"/>
    <w:rsid w:val="00BC22DB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FF5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47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755"/>
    <w:rsid w:val="00C40A91"/>
    <w:rsid w:val="00C40BC8"/>
    <w:rsid w:val="00C40D8E"/>
    <w:rsid w:val="00C411B3"/>
    <w:rsid w:val="00C414E7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39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6F0F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3EBC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0A9"/>
    <w:rsid w:val="00C71A83"/>
    <w:rsid w:val="00C72244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88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140B"/>
    <w:rsid w:val="00D1247A"/>
    <w:rsid w:val="00D133BD"/>
    <w:rsid w:val="00D1434B"/>
    <w:rsid w:val="00D14C06"/>
    <w:rsid w:val="00D14D18"/>
    <w:rsid w:val="00D15321"/>
    <w:rsid w:val="00D15397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5518"/>
    <w:rsid w:val="00D46478"/>
    <w:rsid w:val="00D46807"/>
    <w:rsid w:val="00D47035"/>
    <w:rsid w:val="00D475D7"/>
    <w:rsid w:val="00D479F7"/>
    <w:rsid w:val="00D47A1C"/>
    <w:rsid w:val="00D47E4A"/>
    <w:rsid w:val="00D47E65"/>
    <w:rsid w:val="00D47FF7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355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2E0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87654"/>
    <w:rsid w:val="00D90B5A"/>
    <w:rsid w:val="00D913F8"/>
    <w:rsid w:val="00D9255E"/>
    <w:rsid w:val="00D92DA6"/>
    <w:rsid w:val="00D953FB"/>
    <w:rsid w:val="00D95553"/>
    <w:rsid w:val="00D959EE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318"/>
    <w:rsid w:val="00DD4BD1"/>
    <w:rsid w:val="00DD615C"/>
    <w:rsid w:val="00DD634E"/>
    <w:rsid w:val="00DD6B75"/>
    <w:rsid w:val="00DD6FE9"/>
    <w:rsid w:val="00DD7579"/>
    <w:rsid w:val="00DD7A04"/>
    <w:rsid w:val="00DE0A63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1B4"/>
    <w:rsid w:val="00DE63C1"/>
    <w:rsid w:val="00DE6E93"/>
    <w:rsid w:val="00DE76B1"/>
    <w:rsid w:val="00DE77FC"/>
    <w:rsid w:val="00DE7BA3"/>
    <w:rsid w:val="00DE7CCE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2524B"/>
    <w:rsid w:val="00E27518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BA0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03A0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AFC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590B"/>
    <w:rsid w:val="00EA614A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0F7D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537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36"/>
    <w:rsid w:val="00F83977"/>
    <w:rsid w:val="00F83AA7"/>
    <w:rsid w:val="00F84839"/>
    <w:rsid w:val="00F85E8A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2754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C0D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2AADA8-0900-4E28-92D1-F0B8A6AD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2022-03-07T10:08:00Z</dcterms:created>
  <dcterms:modified xsi:type="dcterms:W3CDTF">2022-03-18T11:20:00Z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