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9E4D94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Novem</w:t>
            </w:r>
            <w:r w:rsidR="005460D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</w:t>
            </w:r>
            <w:r w:rsidR="00473D7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034F92" w:rsidRDefault="00004F5D" w:rsidP="007052E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Au terme du mois d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 Novem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bre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2023, l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’</w:t>
      </w:r>
      <w:r w:rsidR="006B797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onsommation</w:t>
      </w:r>
      <w:r w:rsidR="003B380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Kenitra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 a 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baissé 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’Octo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bre 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la même année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contre 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une baisse de 0,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pour la moyenne nationale.</w:t>
      </w:r>
    </w:p>
    <w:p w:rsidR="002B4717" w:rsidRPr="00034F92" w:rsidRDefault="00986F1B" w:rsidP="00DA09C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régression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3B380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 résultat</w:t>
      </w:r>
      <w:r w:rsidR="00E02E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’une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b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combinée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4E3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4E3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l’indice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et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1B5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F44E0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celui</w:t>
      </w:r>
      <w:r w:rsidR="00CB1B5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non </w:t>
      </w:r>
      <w:r w:rsidR="00CB1B5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alimentaires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avec respectivement (-1,5%) et (-0,1%).</w:t>
      </w:r>
    </w:p>
    <w:p w:rsidR="0062776A" w:rsidRPr="00034F92" w:rsidRDefault="00482E4D" w:rsidP="006556E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</w:t>
      </w:r>
      <w:r w:rsidR="006556E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descendan</w:t>
      </w:r>
      <w:r w:rsidR="00124EE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 </w:t>
      </w:r>
      <w:r w:rsidR="006556E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niveau</w:t>
      </w:r>
      <w:r w:rsidR="00124EE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556E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es</w:t>
      </w:r>
      <w:r w:rsidR="00DC1E0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classes alimentaires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on note que </w:t>
      </w:r>
      <w:r w:rsidR="0062776A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baisses de prix </w:t>
      </w:r>
      <w:r w:rsidR="006556E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2776A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touché </w:t>
      </w:r>
      <w:r w:rsidR="006556E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un ensemble de produits et qui sont : les "Pains et céréales" avec (-0,8%), les "Huiles et graisses" avec (-1%), les "Fruits" avec (-19,5%), les "Sucres, confiture, miel, chocolat et confiserie" avec (-0,8%) et le "Café, thé et cacao" avec (-0,3%).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En contrepartie, les produits alimentaires dont les prix ont augmenté, on trouve les  "Viandes"  avec 1,3%, les "Poissons et fruits de mer" avec 0,8% et le "Lait, fromage et œufs" avec 0,2%.</w:t>
      </w:r>
    </w:p>
    <w:p w:rsidR="00A23AD0" w:rsidRPr="00034F92" w:rsidRDefault="006556E4" w:rsidP="0043218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des </w:t>
      </w:r>
      <w:r w:rsidR="00A23AD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produits non alimentaires</w:t>
      </w:r>
      <w:r w:rsidR="004C1C2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355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58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1F5C2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es</w:t>
      </w:r>
      <w:r w:rsidR="003F58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</w:t>
      </w:r>
      <w:r w:rsidR="001F5C2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3F58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concernées par les baisses de prix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sont : les </w:t>
      </w:r>
      <w:r w:rsidR="00B2103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"Articles d’habillement et chaussures" avec (-0,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B2103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%), 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D045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"Transports" avec 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D045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), tandis que les hausses de prix ont touché les "Meubles, articles de ménage et entretien courant du foyer" avec 0,1% et les "Loisirs et culture" avec 0,5%.</w:t>
      </w:r>
    </w:p>
    <w:p w:rsidR="004C54F7" w:rsidRPr="00034F9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034F92" w:rsidRDefault="00717FDA" w:rsidP="00DA09C1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termes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variations</w:t>
      </w:r>
      <w:r w:rsidR="00C5304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annuel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les,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l’indice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des prix à la consommation</w:t>
      </w:r>
      <w:r w:rsidR="00520FB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F825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6190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progressé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9736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6C0A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pour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celui</w:t>
      </w:r>
      <w:r w:rsidR="00E1022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36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Ceci,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B3075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l’effet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conjugué 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 la croissance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prix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la grande division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roduits alimentaires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 ce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lle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roduits non alimentaires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E1022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3C3A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563CDD" w:rsidRPr="00034F92" w:rsidRDefault="00DA09C1" w:rsidP="00034F92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Pour ce qui est de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première </w:t>
      </w:r>
      <w:r w:rsidR="00AB187F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grande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division,</w:t>
      </w:r>
      <w:r w:rsidR="00745A3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souligne que seules quatre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classes </w:t>
      </w:r>
      <w:r w:rsidR="008D471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alimentaires 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connu des variations </w:t>
      </w:r>
      <w:r w:rsidR="00745A3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néga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tives de leurs indices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 Il s’agit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"Pains et céréales" avec (-0 ,2%)</w:t>
      </w:r>
      <w:r w:rsidR="00563CD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"Huiles et graisses" avec (-3%), les "Sucres, confitures, miel, chocolat et confiserie" avec (-0,7%) et les "Eaux minérales, boissons rafraichissantes, jus de fruits et de légumes" avec (-1,5%). Quant au reste des classes alimentaires, elles ont connu des hausses allant de 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1,4% pour les </w:t>
      </w:r>
      <w:r w:rsidR="00034F9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Vins et boissons fermentées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à 26% pour les 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67888" w:rsidRPr="00034F92" w:rsidRDefault="000B02DB" w:rsidP="000372AE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Concernant 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5F52BA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 </w:t>
      </w:r>
      <w:r w:rsidR="00985D0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</w:t>
      </w:r>
      <w:r w:rsidR="00CF0D4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non alimentaires,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la hausse</w:t>
      </w:r>
      <w:r w:rsidR="00CF0D4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plus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forte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 été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enregistrée auprès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456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</w:t>
      </w:r>
      <w:r w:rsidR="00A456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A456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 avec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1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Six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autres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 ont également varié positivement </w:t>
      </w:r>
      <w:r w:rsidR="001E00A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mais 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avec des taux</w:t>
      </w:r>
      <w:r w:rsidR="001E00A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moins importants et qui vont  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0,1% 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pour les "Communications"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à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les "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Articles d’habillement et chaussures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D’un autre côté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deux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</w:t>
      </w:r>
      <w:r w:rsidR="00E749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à savoir</w:t>
      </w:r>
      <w:r w:rsidR="00DC34D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les "Transports"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"Loisirs et culture"</w:t>
      </w:r>
      <w:r w:rsidR="00E749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une baisse de leurs indices avec, respectivement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3,7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et (-0,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Pr="00034F9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034F9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AE19D3" w:rsidRPr="00034F92" w:rsidRDefault="000372AE" w:rsidP="003B3BC5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Au cours du mois précédent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 treize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connu une baisse de leurs indices 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par rapport au mois d’avant dont dix se situent au-dessous de la moyenne nationale qui est de l’ordre de (-0,3%)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. 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d’Agadir avec (-0 ,9%), de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Laayoune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(-0,8%), de Marrakech, Tétouan et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Errachidia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(-0,7%), de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Méknès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Tanger avec (-0,6%), de Casablanca avec (-0,4%), de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Guelmim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(-0,3%), de Settat et El </w:t>
      </w:r>
      <w:proofErr w:type="spellStart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(-0,2%) et enfin de Rabat avec (-0,1%).</w:t>
      </w:r>
    </w:p>
    <w:p w:rsidR="003B3BC5" w:rsidRPr="00034F92" w:rsidRDefault="003B3BC5" w:rsidP="003B3BC5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A noter que seul l’indice de la ville d’Oujda a stagné au cours de ce mois.</w:t>
      </w:r>
      <w:r w:rsidR="00034F92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Par contre les villes de Fès, Dakhla, Béni </w:t>
      </w:r>
      <w:proofErr w:type="spellStart"/>
      <w:r w:rsidR="00034F92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mellal</w:t>
      </w:r>
      <w:proofErr w:type="spellEnd"/>
      <w:r w:rsidR="00034F92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Safi ont enregistré des hausses de leurs indices avec à leur tête la ville de Safi qui a atteint 0,9%.</w:t>
      </w: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034F92" w:rsidRDefault="00034F92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1076"/>
        <w:gridCol w:w="1076"/>
        <w:gridCol w:w="1076"/>
        <w:gridCol w:w="1139"/>
        <w:gridCol w:w="1014"/>
      </w:tblGrid>
      <w:tr w:rsidR="009E4D94" w:rsidRPr="009E4D94" w:rsidTr="009E4D94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9E4D94" w:rsidRPr="009E4D94" w:rsidTr="009E4D94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125,9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2,3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-3,7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12,4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9E4D94" w:rsidRPr="009E4D94" w:rsidTr="009E4D94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9E4D94" w:rsidRPr="009E4D94" w:rsidRDefault="009E4D94" w:rsidP="009E4D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9E4D94" w:rsidRPr="009E4D94" w:rsidRDefault="009E4D94" w:rsidP="009E4D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4D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3,6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1191"/>
        <w:gridCol w:w="1083"/>
        <w:gridCol w:w="941"/>
        <w:gridCol w:w="1083"/>
        <w:gridCol w:w="1007"/>
        <w:gridCol w:w="907"/>
      </w:tblGrid>
      <w:tr w:rsidR="00355085" w:rsidRPr="00355085" w:rsidTr="007052ED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4"/>
                <w:szCs w:val="14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sz w:val="14"/>
                <w:szCs w:val="14"/>
                <w:lang w:eastAsia="fr-FR"/>
              </w:rPr>
              <w:t>PONDERATION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355085" w:rsidRPr="00355085" w:rsidTr="007052ED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4"/>
                <w:szCs w:val="14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355085" w:rsidRPr="00355085" w:rsidRDefault="00355085" w:rsidP="0035508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355085" w:rsidRPr="00355085" w:rsidTr="00355085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119,7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6,1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6,6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114,2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8,4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153,5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148,9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-3,0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148,0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-19,5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9,0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147,4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152,5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26,0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</w:tr>
      <w:tr w:rsidR="00355085" w:rsidRPr="00355085" w:rsidTr="00355085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355085" w:rsidRPr="00355085" w:rsidTr="00355085">
        <w:trPr>
          <w:trHeight w:val="40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1,6</w:t>
            </w:r>
          </w:p>
        </w:tc>
      </w:tr>
      <w:tr w:rsidR="00355085" w:rsidRPr="00355085" w:rsidTr="00355085">
        <w:trPr>
          <w:trHeight w:val="40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355085" w:rsidRPr="00355085" w:rsidTr="00355085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355085" w:rsidRPr="00355085" w:rsidTr="00355085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355085" w:rsidRPr="00355085" w:rsidTr="00355085">
        <w:trPr>
          <w:trHeight w:val="49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355085" w:rsidRPr="00355085" w:rsidTr="00355085">
        <w:trPr>
          <w:trHeight w:val="46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355085" w:rsidRPr="00355085" w:rsidRDefault="00355085" w:rsidP="0035508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5508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5F" w:rsidRDefault="00DD555F">
      <w:r>
        <w:separator/>
      </w:r>
    </w:p>
    <w:p w:rsidR="00DD555F" w:rsidRDefault="00DD555F"/>
  </w:endnote>
  <w:endnote w:type="continuationSeparator" w:id="0">
    <w:p w:rsidR="00DD555F" w:rsidRDefault="00DD555F">
      <w:r>
        <w:continuationSeparator/>
      </w:r>
    </w:p>
    <w:p w:rsidR="00DD555F" w:rsidRDefault="00DD5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36E" w:rsidRDefault="00375C3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5F" w:rsidRDefault="00DD555F">
      <w:r>
        <w:separator/>
      </w:r>
    </w:p>
    <w:p w:rsidR="00DD555F" w:rsidRDefault="00DD555F"/>
  </w:footnote>
  <w:footnote w:type="continuationSeparator" w:id="0">
    <w:p w:rsidR="00DD555F" w:rsidRDefault="00DD555F">
      <w:r>
        <w:continuationSeparator/>
      </w:r>
    </w:p>
    <w:p w:rsidR="00DD555F" w:rsidRDefault="00DD55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app.ushopcomp.com/a/usr/logo.png?t=2015217&amp;usertype=active&amp;hid=E268DB99-5EF5-4F48-81E8-5FAA2AEC700F&amp;partid=king_qc_firstimage&amp;subid=1049816" style="width:1pt;height:1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6EE7"/>
    <w:rsid w:val="008E7A08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742CC3-0B74-495C-A4EC-10E6B12E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2023-12-21T12:08:00Z</dcterms:created>
  <dcterms:modified xsi:type="dcterms:W3CDTF">2023-12-22T12:59:00Z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